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13" w:rsidRDefault="00772213">
      <w:pPr>
        <w:rPr>
          <w:rFonts w:ascii="Arial" w:hAnsi="Arial" w:cs="Arial"/>
        </w:rPr>
      </w:pPr>
    </w:p>
    <w:p w:rsidR="005A27E5" w:rsidRDefault="005A27E5" w:rsidP="005A27E5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:rsidR="005A27E5" w:rsidRDefault="005A27E5" w:rsidP="005A27E5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:rsidR="005A27E5" w:rsidRDefault="005A27E5" w:rsidP="005A27E5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AYUDAS AUTONOMOS PROFESIONALES Y PEQUEÑAS EMPRESAS DE MONÓVAR  PARA HACER FRENTE AL C</w:t>
      </w:r>
      <w:r w:rsidR="00CE5FE0">
        <w:rPr>
          <w:rFonts w:ascii="Arial" w:hAnsi="Arial" w:cs="Arial"/>
          <w:b/>
          <w:bCs/>
          <w:sz w:val="20"/>
          <w:szCs w:val="20"/>
        </w:rPr>
        <w:t>OVID-19. EN EL SECTOR TURÍSTICO</w:t>
      </w:r>
    </w:p>
    <w:p w:rsidR="005A27E5" w:rsidRDefault="005A27E5" w:rsidP="005A27E5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60BBD">
        <w:rPr>
          <w:rFonts w:ascii="Arial" w:hAnsi="Arial" w:cs="Arial"/>
          <w:b/>
          <w:bCs/>
          <w:sz w:val="20"/>
          <w:szCs w:val="20"/>
          <w:u w:val="single"/>
        </w:rPr>
        <w:t>PROGRAMA TEN 2021</w:t>
      </w:r>
    </w:p>
    <w:p w:rsidR="005A27E5" w:rsidRDefault="005A27E5" w:rsidP="005A27E5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:rsidR="005A27E5" w:rsidRDefault="005A27E5" w:rsidP="005A27E5">
      <w:pPr>
        <w:pStyle w:val="Standard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MEMORIA JUSTIFICATIVA</w:t>
      </w:r>
    </w:p>
    <w:p w:rsidR="005A27E5" w:rsidRDefault="005A27E5" w:rsidP="005A27E5">
      <w:pPr>
        <w:pStyle w:val="Standard"/>
        <w:jc w:val="center"/>
        <w:rPr>
          <w:rFonts w:ascii="Arial" w:hAnsi="Arial" w:cs="Arial"/>
          <w:sz w:val="20"/>
          <w:szCs w:val="20"/>
          <w:u w:val="single"/>
        </w:rPr>
      </w:pPr>
    </w:p>
    <w:p w:rsidR="005A27E5" w:rsidRDefault="005A27E5" w:rsidP="005A27E5">
      <w:pPr>
        <w:pStyle w:val="Standard"/>
        <w:jc w:val="center"/>
        <w:rPr>
          <w:rFonts w:ascii="Arial" w:hAnsi="Arial" w:cs="Arial"/>
          <w:sz w:val="20"/>
          <w:szCs w:val="20"/>
          <w:u w:val="single"/>
        </w:rPr>
      </w:pPr>
    </w:p>
    <w:tbl>
      <w:tblPr>
        <w:tblW w:w="8500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70"/>
        <w:gridCol w:w="6230"/>
      </w:tblGrid>
      <w:tr w:rsidR="005A27E5" w:rsidTr="00637397">
        <w:trPr>
          <w:trHeight w:val="570"/>
        </w:trPr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Pr="007D0887" w:rsidRDefault="005A27E5" w:rsidP="00637397">
            <w:pPr>
              <w:pStyle w:val="TableContents"/>
              <w:rPr>
                <w:rFonts w:ascii="Arial" w:hAnsi="Arial" w:cs="Arial"/>
                <w:b/>
                <w:sz w:val="20"/>
                <w:szCs w:val="20"/>
              </w:rPr>
            </w:pPr>
            <w:r w:rsidRPr="007D0887">
              <w:rPr>
                <w:rFonts w:ascii="Arial" w:hAnsi="Arial" w:cs="Arial"/>
                <w:b/>
                <w:sz w:val="20"/>
                <w:szCs w:val="20"/>
              </w:rPr>
              <w:t xml:space="preserve">Nombre y </w:t>
            </w:r>
            <w:proofErr w:type="spellStart"/>
            <w:r w:rsidRPr="007D0887">
              <w:rPr>
                <w:rFonts w:ascii="Arial" w:hAnsi="Arial" w:cs="Arial"/>
                <w:b/>
                <w:sz w:val="20"/>
                <w:szCs w:val="20"/>
              </w:rPr>
              <w:t>Apellidos</w:t>
            </w:r>
            <w:proofErr w:type="spellEnd"/>
          </w:p>
        </w:tc>
        <w:tc>
          <w:tcPr>
            <w:tcW w:w="6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27E5" w:rsidRDefault="005A27E5" w:rsidP="005A27E5">
      <w:pPr>
        <w:rPr>
          <w:rFonts w:ascii="Arial" w:eastAsia="Times New Roman" w:hAnsi="Arial" w:cs="Arial"/>
          <w:vanish/>
          <w:sz w:val="20"/>
          <w:szCs w:val="20"/>
          <w:lang w:val="ca-ES" w:bidi="ar-SA"/>
        </w:rPr>
      </w:pPr>
    </w:p>
    <w:tbl>
      <w:tblPr>
        <w:tblW w:w="8500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70"/>
        <w:gridCol w:w="6230"/>
      </w:tblGrid>
      <w:tr w:rsidR="005A27E5" w:rsidTr="00637397">
        <w:trPr>
          <w:trHeight w:val="620"/>
        </w:trPr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Pr="007D0887" w:rsidRDefault="005A27E5" w:rsidP="00637397">
            <w:pPr>
              <w:pStyle w:val="TableContents"/>
              <w:rPr>
                <w:rFonts w:ascii="Arial" w:hAnsi="Arial" w:cs="Arial"/>
                <w:b/>
                <w:sz w:val="20"/>
                <w:szCs w:val="20"/>
              </w:rPr>
            </w:pPr>
            <w:r w:rsidRPr="007D0887">
              <w:rPr>
                <w:rFonts w:ascii="Arial" w:hAnsi="Arial" w:cs="Arial"/>
                <w:b/>
                <w:sz w:val="20"/>
                <w:szCs w:val="20"/>
              </w:rPr>
              <w:t>DNI/NIE</w:t>
            </w:r>
          </w:p>
        </w:tc>
        <w:tc>
          <w:tcPr>
            <w:tcW w:w="6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27E5" w:rsidRDefault="005A27E5" w:rsidP="005A27E5">
      <w:pPr>
        <w:pStyle w:val="Standard"/>
        <w:jc w:val="center"/>
        <w:rPr>
          <w:rFonts w:ascii="Arial" w:hAnsi="Arial" w:cs="Arial"/>
          <w:sz w:val="20"/>
          <w:szCs w:val="20"/>
          <w:u w:val="single"/>
        </w:rPr>
      </w:pPr>
    </w:p>
    <w:p w:rsidR="005A27E5" w:rsidRDefault="005A27E5" w:rsidP="005A27E5">
      <w:pPr>
        <w:pStyle w:val="Standard"/>
        <w:jc w:val="center"/>
        <w:rPr>
          <w:rFonts w:ascii="Arial" w:hAnsi="Arial" w:cs="Arial"/>
          <w:sz w:val="20"/>
          <w:szCs w:val="20"/>
          <w:u w:val="single"/>
        </w:rPr>
      </w:pPr>
    </w:p>
    <w:p w:rsidR="005A27E5" w:rsidRDefault="005A27E5" w:rsidP="005A27E5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EXPONE</w:t>
      </w:r>
      <w:proofErr w:type="spellEnd"/>
      <w:r>
        <w:rPr>
          <w:rFonts w:ascii="Arial" w:hAnsi="Arial" w:cs="Arial"/>
          <w:b/>
          <w:bCs/>
          <w:sz w:val="20"/>
          <w:szCs w:val="20"/>
        </w:rPr>
        <w:t>:</w:t>
      </w:r>
    </w:p>
    <w:p w:rsidR="005A27E5" w:rsidRDefault="005A27E5" w:rsidP="005A27E5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:rsidR="005A27E5" w:rsidRDefault="005A27E5" w:rsidP="005A27E5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he </w:t>
      </w:r>
      <w:proofErr w:type="spellStart"/>
      <w:r>
        <w:rPr>
          <w:rFonts w:ascii="Arial" w:hAnsi="Arial" w:cs="Arial"/>
          <w:sz w:val="20"/>
          <w:szCs w:val="20"/>
        </w:rPr>
        <w:t>solicitado</w:t>
      </w:r>
      <w:proofErr w:type="spellEnd"/>
      <w:r>
        <w:rPr>
          <w:rFonts w:ascii="Arial" w:hAnsi="Arial" w:cs="Arial"/>
          <w:sz w:val="20"/>
          <w:szCs w:val="20"/>
        </w:rPr>
        <w:t xml:space="preserve"> una </w:t>
      </w:r>
      <w:proofErr w:type="spellStart"/>
      <w:r>
        <w:rPr>
          <w:rFonts w:ascii="Arial" w:hAnsi="Arial" w:cs="Arial"/>
          <w:sz w:val="20"/>
          <w:szCs w:val="20"/>
        </w:rPr>
        <w:t>subvención</w:t>
      </w:r>
      <w:proofErr w:type="spellEnd"/>
      <w:r>
        <w:rPr>
          <w:rFonts w:ascii="Arial" w:hAnsi="Arial" w:cs="Arial"/>
          <w:sz w:val="20"/>
          <w:szCs w:val="20"/>
        </w:rPr>
        <w:t xml:space="preserve"> por </w:t>
      </w:r>
      <w:proofErr w:type="spellStart"/>
      <w:r>
        <w:rPr>
          <w:rFonts w:ascii="Arial" w:hAnsi="Arial" w:cs="Arial"/>
          <w:sz w:val="20"/>
          <w:szCs w:val="20"/>
        </w:rPr>
        <w:t>importe</w:t>
      </w:r>
      <w:proofErr w:type="spellEnd"/>
      <w:r>
        <w:rPr>
          <w:rFonts w:ascii="Arial" w:hAnsi="Arial" w:cs="Arial"/>
          <w:sz w:val="20"/>
          <w:szCs w:val="20"/>
        </w:rPr>
        <w:t xml:space="preserve"> de                                  €, </w:t>
      </w:r>
      <w:proofErr w:type="spellStart"/>
      <w:r>
        <w:rPr>
          <w:rFonts w:ascii="Arial" w:hAnsi="Arial" w:cs="Arial"/>
          <w:sz w:val="20"/>
          <w:szCs w:val="20"/>
        </w:rPr>
        <w:t>correspondiente</w:t>
      </w:r>
      <w:proofErr w:type="spellEnd"/>
      <w:r>
        <w:rPr>
          <w:rFonts w:ascii="Arial" w:hAnsi="Arial" w:cs="Arial"/>
          <w:sz w:val="20"/>
          <w:szCs w:val="20"/>
        </w:rPr>
        <w:t xml:space="preserve"> a la </w:t>
      </w:r>
      <w:proofErr w:type="spellStart"/>
      <w:r>
        <w:rPr>
          <w:rFonts w:ascii="Arial" w:hAnsi="Arial" w:cs="Arial"/>
          <w:sz w:val="20"/>
          <w:szCs w:val="20"/>
        </w:rPr>
        <w:t>anualidad</w:t>
      </w:r>
      <w:proofErr w:type="spellEnd"/>
      <w:r>
        <w:rPr>
          <w:rFonts w:ascii="Arial" w:hAnsi="Arial" w:cs="Arial"/>
          <w:sz w:val="20"/>
          <w:szCs w:val="20"/>
        </w:rPr>
        <w:t xml:space="preserve"> de 2021, con motivo de</w:t>
      </w:r>
    </w:p>
    <w:p w:rsidR="005A27E5" w:rsidRDefault="005A27E5" w:rsidP="005A27E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5A27E5" w:rsidRDefault="005A27E5" w:rsidP="005A27E5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SOLICITA</w:t>
      </w:r>
      <w:proofErr w:type="spellEnd"/>
      <w:r>
        <w:rPr>
          <w:rFonts w:ascii="Arial" w:hAnsi="Arial" w:cs="Arial"/>
          <w:b/>
          <w:bCs/>
          <w:sz w:val="20"/>
          <w:szCs w:val="20"/>
        </w:rPr>
        <w:t>:</w:t>
      </w:r>
    </w:p>
    <w:p w:rsidR="005A27E5" w:rsidRDefault="005A27E5" w:rsidP="005A27E5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Que, una </w:t>
      </w:r>
      <w:proofErr w:type="spellStart"/>
      <w:r>
        <w:rPr>
          <w:rFonts w:ascii="Arial" w:hAnsi="Arial" w:cs="Arial"/>
          <w:sz w:val="20"/>
          <w:szCs w:val="20"/>
        </w:rPr>
        <w:t>vez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efectuadas</w:t>
      </w:r>
      <w:proofErr w:type="spellEnd"/>
      <w:r>
        <w:rPr>
          <w:rFonts w:ascii="Arial" w:hAnsi="Arial" w:cs="Arial"/>
          <w:sz w:val="20"/>
          <w:szCs w:val="20"/>
        </w:rPr>
        <w:t xml:space="preserve"> las </w:t>
      </w:r>
      <w:proofErr w:type="spellStart"/>
      <w:r>
        <w:rPr>
          <w:rFonts w:ascii="Arial" w:hAnsi="Arial" w:cs="Arial"/>
          <w:sz w:val="20"/>
          <w:szCs w:val="20"/>
        </w:rPr>
        <w:t>comprobaciones</w:t>
      </w:r>
      <w:proofErr w:type="spellEnd"/>
      <w:r>
        <w:rPr>
          <w:rFonts w:ascii="Arial" w:hAnsi="Arial" w:cs="Arial"/>
          <w:sz w:val="20"/>
          <w:szCs w:val="20"/>
        </w:rPr>
        <w:t xml:space="preserve"> que </w:t>
      </w:r>
      <w:proofErr w:type="spellStart"/>
      <w:r>
        <w:rPr>
          <w:rFonts w:ascii="Arial" w:hAnsi="Arial" w:cs="Arial"/>
          <w:sz w:val="20"/>
          <w:szCs w:val="20"/>
        </w:rPr>
        <w:t>correspondan</w:t>
      </w:r>
      <w:proofErr w:type="spellEnd"/>
      <w:r>
        <w:rPr>
          <w:rFonts w:ascii="Arial" w:hAnsi="Arial" w:cs="Arial"/>
          <w:sz w:val="20"/>
          <w:szCs w:val="20"/>
        </w:rPr>
        <w:t xml:space="preserve">, se </w:t>
      </w:r>
      <w:proofErr w:type="spellStart"/>
      <w:r>
        <w:rPr>
          <w:rFonts w:ascii="Arial" w:hAnsi="Arial" w:cs="Arial"/>
          <w:sz w:val="20"/>
          <w:szCs w:val="20"/>
        </w:rPr>
        <w:t>proceda</w:t>
      </w:r>
      <w:proofErr w:type="spellEnd"/>
      <w:r>
        <w:rPr>
          <w:rFonts w:ascii="Arial" w:hAnsi="Arial" w:cs="Arial"/>
          <w:sz w:val="20"/>
          <w:szCs w:val="20"/>
        </w:rPr>
        <w:t xml:space="preserve"> al abono de la </w:t>
      </w:r>
      <w:proofErr w:type="spellStart"/>
      <w:r>
        <w:rPr>
          <w:rFonts w:ascii="Arial" w:hAnsi="Arial" w:cs="Arial"/>
          <w:sz w:val="20"/>
          <w:szCs w:val="20"/>
        </w:rPr>
        <w:t>subvención</w:t>
      </w:r>
      <w:proofErr w:type="spellEnd"/>
      <w:r>
        <w:rPr>
          <w:rFonts w:ascii="Arial" w:hAnsi="Arial" w:cs="Arial"/>
          <w:sz w:val="20"/>
          <w:szCs w:val="20"/>
        </w:rPr>
        <w:t xml:space="preserve"> concedida.</w:t>
      </w:r>
    </w:p>
    <w:p w:rsidR="005A27E5" w:rsidRDefault="005A27E5" w:rsidP="005A27E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5A27E5" w:rsidRDefault="005A27E5" w:rsidP="005A27E5">
      <w:pPr>
        <w:pStyle w:val="Standard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A. MEMORIA DE LA ACTUACIÓN </w:t>
      </w:r>
      <w:r>
        <w:rPr>
          <w:rFonts w:ascii="Arial" w:hAnsi="Arial" w:cs="Arial"/>
          <w:sz w:val="20"/>
          <w:szCs w:val="20"/>
        </w:rPr>
        <w:t xml:space="preserve">(Justificar el </w:t>
      </w:r>
      <w:proofErr w:type="spellStart"/>
      <w:r>
        <w:rPr>
          <w:rFonts w:ascii="Arial" w:hAnsi="Arial" w:cs="Arial"/>
          <w:sz w:val="20"/>
          <w:szCs w:val="20"/>
        </w:rPr>
        <w:t>cumplimiento</w:t>
      </w:r>
      <w:proofErr w:type="spellEnd"/>
      <w:r>
        <w:rPr>
          <w:rFonts w:ascii="Arial" w:hAnsi="Arial" w:cs="Arial"/>
          <w:sz w:val="20"/>
          <w:szCs w:val="20"/>
        </w:rPr>
        <w:t xml:space="preserve"> de las condiciones </w:t>
      </w:r>
      <w:proofErr w:type="spellStart"/>
      <w:r>
        <w:rPr>
          <w:rFonts w:ascii="Arial" w:hAnsi="Arial" w:cs="Arial"/>
          <w:sz w:val="20"/>
          <w:szCs w:val="20"/>
        </w:rPr>
        <w:t>impuestas</w:t>
      </w:r>
      <w:proofErr w:type="spellEnd"/>
      <w:r>
        <w:rPr>
          <w:rFonts w:ascii="Arial" w:hAnsi="Arial" w:cs="Arial"/>
          <w:sz w:val="20"/>
          <w:szCs w:val="20"/>
        </w:rPr>
        <w:t xml:space="preserve"> para la </w:t>
      </w:r>
      <w:proofErr w:type="spellStart"/>
      <w:r>
        <w:rPr>
          <w:rFonts w:ascii="Arial" w:hAnsi="Arial" w:cs="Arial"/>
          <w:sz w:val="20"/>
          <w:szCs w:val="20"/>
        </w:rPr>
        <w:t>concesión</w:t>
      </w:r>
      <w:proofErr w:type="spellEnd"/>
      <w:r>
        <w:rPr>
          <w:rFonts w:ascii="Arial" w:hAnsi="Arial" w:cs="Arial"/>
          <w:sz w:val="20"/>
          <w:szCs w:val="20"/>
        </w:rPr>
        <w:t xml:space="preserve"> de la </w:t>
      </w:r>
      <w:proofErr w:type="spellStart"/>
      <w:r>
        <w:rPr>
          <w:rFonts w:ascii="Arial" w:hAnsi="Arial" w:cs="Arial"/>
          <w:sz w:val="20"/>
          <w:szCs w:val="20"/>
        </w:rPr>
        <w:t>subvención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5A27E5" w:rsidRDefault="005A27E5" w:rsidP="005A27E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5A27E5" w:rsidRDefault="005A27E5" w:rsidP="005A27E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5A27E5" w:rsidRDefault="005A27E5" w:rsidP="005A27E5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Descripción</w:t>
      </w:r>
      <w:proofErr w:type="spellEnd"/>
      <w:r>
        <w:rPr>
          <w:rFonts w:ascii="Arial" w:hAnsi="Arial" w:cs="Arial"/>
          <w:sz w:val="20"/>
          <w:szCs w:val="20"/>
        </w:rPr>
        <w:t xml:space="preserve"> de la </w:t>
      </w:r>
      <w:proofErr w:type="spellStart"/>
      <w:r>
        <w:rPr>
          <w:rFonts w:ascii="Arial" w:hAnsi="Arial" w:cs="Arial"/>
          <w:sz w:val="20"/>
          <w:szCs w:val="20"/>
        </w:rPr>
        <w:t>Actividad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Realizada</w:t>
      </w:r>
      <w:proofErr w:type="spellEnd"/>
      <w:r>
        <w:rPr>
          <w:rFonts w:ascii="Arial" w:hAnsi="Arial" w:cs="Arial"/>
          <w:sz w:val="20"/>
          <w:szCs w:val="20"/>
        </w:rPr>
        <w:t xml:space="preserve">           </w:t>
      </w:r>
    </w:p>
    <w:tbl>
      <w:tblPr>
        <w:tblW w:w="7800" w:type="dxa"/>
        <w:tblInd w:w="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800"/>
      </w:tblGrid>
      <w:tr w:rsidR="005A27E5" w:rsidTr="00637397">
        <w:trPr>
          <w:trHeight w:val="1700"/>
        </w:trPr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27E5" w:rsidRDefault="005A27E5" w:rsidP="00637397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27E5" w:rsidRDefault="005A27E5" w:rsidP="00637397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27E5" w:rsidRDefault="005A27E5" w:rsidP="00637397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27E5" w:rsidRDefault="005A27E5" w:rsidP="005A27E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5A27E5" w:rsidRDefault="005A27E5" w:rsidP="005A27E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5A27E5" w:rsidRDefault="005A27E5" w:rsidP="005A27E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5A27E5" w:rsidRDefault="005A27E5" w:rsidP="005A27E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5A27E5" w:rsidRDefault="005A27E5" w:rsidP="005A27E5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Resultados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Obtenidos</w:t>
      </w:r>
      <w:proofErr w:type="spellEnd"/>
    </w:p>
    <w:tbl>
      <w:tblPr>
        <w:tblW w:w="7750" w:type="dxa"/>
        <w:tblInd w:w="7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50"/>
      </w:tblGrid>
      <w:tr w:rsidR="005A27E5" w:rsidTr="00637397">
        <w:trPr>
          <w:trHeight w:val="1590"/>
        </w:trPr>
        <w:tc>
          <w:tcPr>
            <w:tcW w:w="7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27E5" w:rsidRDefault="005A27E5" w:rsidP="00637397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27E5" w:rsidRDefault="005A27E5" w:rsidP="00637397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27E5" w:rsidRDefault="005A27E5" w:rsidP="00637397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27E5" w:rsidRDefault="005A27E5" w:rsidP="005A27E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5A27E5" w:rsidRDefault="005A27E5" w:rsidP="005A27E5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5A27E5" w:rsidRDefault="005A27E5" w:rsidP="005A27E5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5A27E5" w:rsidRDefault="005A27E5" w:rsidP="005A27E5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5A27E5" w:rsidRDefault="005A27E5" w:rsidP="005A27E5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5A27E5" w:rsidRDefault="005A27E5" w:rsidP="005A27E5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5A27E5" w:rsidRDefault="005A27E5" w:rsidP="005A27E5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5A27E5" w:rsidRDefault="005A27E5" w:rsidP="005A27E5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B. RELACIÓN CLASIFICADA DE LOS GASTOS E INVERSIONES EFECTUADOS RELACIONADOS CON LA ACTIVIDAD SUBVENCIONADA</w:t>
      </w:r>
    </w:p>
    <w:p w:rsidR="005A27E5" w:rsidRDefault="005A27E5" w:rsidP="005A27E5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5A27E5" w:rsidRDefault="005A27E5" w:rsidP="005A27E5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:rsidR="005A27E5" w:rsidRDefault="005A27E5" w:rsidP="005A27E5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(Con </w:t>
      </w:r>
      <w:proofErr w:type="spellStart"/>
      <w:r>
        <w:rPr>
          <w:rFonts w:ascii="Arial" w:hAnsi="Arial" w:cs="Arial"/>
          <w:sz w:val="20"/>
          <w:szCs w:val="20"/>
        </w:rPr>
        <w:t>identificación</w:t>
      </w:r>
      <w:proofErr w:type="spellEnd"/>
      <w:r>
        <w:rPr>
          <w:rFonts w:ascii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hAnsi="Arial" w:cs="Arial"/>
          <w:sz w:val="20"/>
          <w:szCs w:val="20"/>
        </w:rPr>
        <w:t>acreedor</w:t>
      </w:r>
      <w:proofErr w:type="spellEnd"/>
      <w:r>
        <w:rPr>
          <w:rFonts w:ascii="Arial" w:hAnsi="Arial" w:cs="Arial"/>
          <w:sz w:val="20"/>
          <w:szCs w:val="20"/>
        </w:rPr>
        <w:t xml:space="preserve">/a y del documento, </w:t>
      </w:r>
      <w:proofErr w:type="spellStart"/>
      <w:r>
        <w:rPr>
          <w:rFonts w:ascii="Arial" w:hAnsi="Arial" w:cs="Arial"/>
          <w:sz w:val="20"/>
          <w:szCs w:val="20"/>
        </w:rPr>
        <w:t>fecha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emisión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importe</w:t>
      </w:r>
      <w:proofErr w:type="spellEnd"/>
      <w:r>
        <w:rPr>
          <w:rFonts w:ascii="Arial" w:hAnsi="Arial" w:cs="Arial"/>
          <w:sz w:val="20"/>
          <w:szCs w:val="20"/>
        </w:rPr>
        <w:t xml:space="preserve">, y </w:t>
      </w:r>
      <w:proofErr w:type="spellStart"/>
      <w:r>
        <w:rPr>
          <w:rFonts w:ascii="Arial" w:hAnsi="Arial" w:cs="Arial"/>
          <w:sz w:val="20"/>
          <w:szCs w:val="20"/>
        </w:rPr>
        <w:t>fecha</w:t>
      </w:r>
      <w:proofErr w:type="spellEnd"/>
      <w:r>
        <w:rPr>
          <w:rFonts w:ascii="Arial" w:hAnsi="Arial" w:cs="Arial"/>
          <w:sz w:val="20"/>
          <w:szCs w:val="20"/>
        </w:rPr>
        <w:t xml:space="preserve"> de pago)</w:t>
      </w:r>
    </w:p>
    <w:p w:rsidR="005A27E5" w:rsidRDefault="005A27E5" w:rsidP="005A27E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5A27E5" w:rsidRDefault="005A27E5" w:rsidP="005A27E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5A27E5" w:rsidRDefault="005A27E5" w:rsidP="005A27E5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W w:w="8500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0"/>
        <w:gridCol w:w="1640"/>
        <w:gridCol w:w="2102"/>
        <w:gridCol w:w="1417"/>
        <w:gridCol w:w="1417"/>
        <w:gridCol w:w="1414"/>
      </w:tblGrid>
      <w:tr w:rsidR="005A27E5" w:rsidTr="0063739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NÚMERO DE</w:t>
            </w:r>
          </w:p>
          <w:p w:rsidR="005A27E5" w:rsidRDefault="005A27E5" w:rsidP="00637397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FACTURA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ACREEDOR/A Y</w:t>
            </w:r>
          </w:p>
          <w:p w:rsidR="005A27E5" w:rsidRDefault="005A27E5" w:rsidP="00637397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FECHA</w:t>
            </w:r>
          </w:p>
          <w:p w:rsidR="005A27E5" w:rsidRDefault="005A27E5" w:rsidP="00637397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FACTURA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IMPORTE SIN IVA/IMPTOS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FECHA DE</w:t>
            </w:r>
          </w:p>
          <w:p w:rsidR="005A27E5" w:rsidRDefault="005A27E5" w:rsidP="00637397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PAGO</w:t>
            </w:r>
          </w:p>
        </w:tc>
      </w:tr>
      <w:tr w:rsidR="005A27E5" w:rsidTr="0063739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27E5" w:rsidTr="0063739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27E5" w:rsidTr="0063739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27E5" w:rsidTr="0063739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27E5" w:rsidTr="0063739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27E5" w:rsidTr="0063739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27E5" w:rsidTr="0063739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27E5" w:rsidTr="0063739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27E5" w:rsidTr="0063739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27E5" w:rsidTr="0063739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27E5" w:rsidTr="0063739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27E5" w:rsidTr="0063739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27E5" w:rsidTr="0063739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27E5" w:rsidTr="0063739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27E5" w:rsidTr="0063739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A27E5" w:rsidRDefault="005A27E5" w:rsidP="005A27E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5A27E5" w:rsidRDefault="005A27E5" w:rsidP="005A27E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5A27E5" w:rsidRDefault="00AC38A4" w:rsidP="005A27E5">
      <w:pPr>
        <w:pStyle w:val="Standard"/>
        <w:jc w:val="both"/>
      </w:pPr>
      <w:r w:rsidRPr="00AC38A4">
        <w:rPr>
          <w:rFonts w:ascii="Arial" w:hAnsi="Arial" w:cs="Arial"/>
          <w:sz w:val="20"/>
          <w:szCs w:val="20"/>
        </w:rPr>
        <w:pict>
          <v:shape id="Forma1" o:spid="_x0000_s1026" style="position:absolute;left:0;text-align:left;margin-left:148.6pt;margin-top:7.95pt;width:184.85pt;height:23.5pt;z-index:251660288;visibility:visible;v-text-anchor:middle" coordsize="21600,21600" o:spt="100" adj="-11796480,,5400" path="m,l21600,r,21600l,21600,,xe" filled="f" strokeweight=".35281mm">
            <v:stroke joinstyle="miter"/>
            <v:formulas/>
            <v:path o:connecttype="custom" o:connectlocs="1173797,0;2347593,149226;1173797,298451;0,149226;127573972,0;255147727,2061882;127573972,4123750;0,2061882;2147483647,0;2147483647,28489383;2147483647,56978572;0,28489383;2147483647,0;2147483647,393642688;2147483647,787282724;0,393642688;2147483647,0;2147483647,2147483647;2147483647,2147483647;0,2147483647;2147483647,0;2147483647,2147483647;2147483647,2147483647;0,2147483647" o:connectangles="270,0,90,180,270,0,90,180,270,0,90,180,270,0,90,180,270,0,90,180,270,0,90,180" textboxrect="0,0,21600,21600"/>
            <v:textbox style="mso-rotate-with-shape:t" inset="0,0,0,0">
              <w:txbxContent>
                <w:p w:rsidR="005A27E5" w:rsidRDefault="005A27E5" w:rsidP="005A27E5"/>
              </w:txbxContent>
            </v:textbox>
          </v:shape>
        </w:pict>
      </w:r>
    </w:p>
    <w:p w:rsidR="005A27E5" w:rsidRDefault="005A27E5" w:rsidP="005A27E5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TOTAL GASTOS SIN IVA  </w:t>
      </w:r>
    </w:p>
    <w:p w:rsidR="005A27E5" w:rsidRDefault="005A27E5" w:rsidP="005A27E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5A27E5" w:rsidRDefault="005A27E5" w:rsidP="005A27E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5A27E5" w:rsidRDefault="005A27E5" w:rsidP="005A27E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5A27E5" w:rsidRDefault="005A27E5" w:rsidP="005A27E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5A27E5" w:rsidRDefault="005A27E5" w:rsidP="005A27E5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W w:w="8500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0"/>
        <w:gridCol w:w="1640"/>
        <w:gridCol w:w="2102"/>
        <w:gridCol w:w="1417"/>
        <w:gridCol w:w="1417"/>
        <w:gridCol w:w="1414"/>
      </w:tblGrid>
      <w:tr w:rsidR="005A27E5" w:rsidTr="0063739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NÚMERO DE</w:t>
            </w:r>
          </w:p>
          <w:p w:rsidR="005A27E5" w:rsidRDefault="005A27E5" w:rsidP="00637397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FACTURA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ACREEDOR/A Y</w:t>
            </w:r>
          </w:p>
          <w:p w:rsidR="005A27E5" w:rsidRDefault="005A27E5" w:rsidP="00637397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FECHA</w:t>
            </w:r>
          </w:p>
          <w:p w:rsidR="005A27E5" w:rsidRDefault="005A27E5" w:rsidP="00637397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FACTURA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IMPORTE SIN IVA/IMPTOS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FECHA DE</w:t>
            </w:r>
          </w:p>
          <w:p w:rsidR="005A27E5" w:rsidRDefault="005A27E5" w:rsidP="00637397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PAGO</w:t>
            </w:r>
          </w:p>
        </w:tc>
      </w:tr>
      <w:tr w:rsidR="005A27E5" w:rsidTr="0063739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27E5" w:rsidTr="0063739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27E5" w:rsidTr="0063739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27E5" w:rsidTr="0063739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27E5" w:rsidTr="0063739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27E5" w:rsidTr="0063739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27E5" w:rsidTr="0063739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27E5" w:rsidTr="0063739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27E5" w:rsidTr="0063739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27E5" w:rsidTr="0063739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27E5" w:rsidTr="0063739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27E5" w:rsidTr="0063739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27E5" w:rsidTr="0063739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27E5" w:rsidTr="0063739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27E5" w:rsidTr="0063739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7E5" w:rsidRDefault="005A27E5" w:rsidP="0063739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A27E5" w:rsidRDefault="005A27E5" w:rsidP="005A27E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5A27E5" w:rsidRDefault="005A27E5" w:rsidP="005A27E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5A27E5" w:rsidRDefault="00AC38A4" w:rsidP="005A27E5">
      <w:pPr>
        <w:pStyle w:val="Standard"/>
        <w:jc w:val="both"/>
      </w:pPr>
      <w:r w:rsidRPr="00AC38A4">
        <w:rPr>
          <w:rFonts w:ascii="Arial" w:hAnsi="Arial" w:cs="Arial"/>
          <w:sz w:val="20"/>
          <w:szCs w:val="20"/>
        </w:rPr>
        <w:pict>
          <v:shape id="_x0000_s1030" style="position:absolute;left:0;text-align:left;margin-left:148.6pt;margin-top:7.95pt;width:184.85pt;height:23.5pt;z-index:251664384;visibility:visible;v-text-anchor:middle" coordsize="21600,21600" o:spt="100" adj="-11796480,,5400" path="m,l21600,r,21600l,21600,,xe" filled="f" strokeweight=".35281mm">
            <v:stroke joinstyle="miter"/>
            <v:formulas/>
            <v:path o:connecttype="custom" o:connectlocs="1173797,0;2347593,149226;1173797,298451;0,149226;127573972,0;255147727,2061882;127573972,4123750;0,2061882;2147483647,0;2147483647,28489383;2147483647,56978572;0,28489383;2147483647,0;2147483647,393642688;2147483647,787282724;0,393642688;2147483647,0;2147483647,2147483647;2147483647,2147483647;0,2147483647;2147483647,0;2147483647,2147483647;2147483647,2147483647;0,2147483647" o:connectangles="270,0,90,180,270,0,90,180,270,0,90,180,270,0,90,180,270,0,90,180,270,0,90,180" textboxrect="0,0,21600,21600"/>
            <v:textbox style="mso-rotate-with-shape:t" inset="0,0,0,0">
              <w:txbxContent>
                <w:p w:rsidR="005A27E5" w:rsidRDefault="005A27E5" w:rsidP="005A27E5"/>
              </w:txbxContent>
            </v:textbox>
          </v:shape>
        </w:pict>
      </w:r>
    </w:p>
    <w:p w:rsidR="005A27E5" w:rsidRDefault="005A27E5" w:rsidP="005A27E5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TOTAL GASTOS SIN IVA  </w:t>
      </w:r>
    </w:p>
    <w:p w:rsidR="005A27E5" w:rsidRDefault="005A27E5" w:rsidP="005A27E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5A27E5" w:rsidRDefault="005A27E5" w:rsidP="005A27E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5A27E5" w:rsidRDefault="005A27E5" w:rsidP="005A27E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5A27E5" w:rsidRDefault="005A27E5" w:rsidP="005A27E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5A27E5" w:rsidRDefault="005A27E5" w:rsidP="005A27E5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5A27E5" w:rsidRDefault="005A27E5" w:rsidP="005A27E5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5A27E5" w:rsidRDefault="005A27E5" w:rsidP="005A27E5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5A27E5" w:rsidRDefault="005A27E5" w:rsidP="005A27E5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5A27E5" w:rsidRDefault="005A27E5" w:rsidP="005A27E5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5A27E5" w:rsidRDefault="005A27E5" w:rsidP="005A27E5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5A27E5" w:rsidRDefault="005A27E5" w:rsidP="005A27E5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5A27E5" w:rsidRDefault="005A27E5" w:rsidP="005A27E5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5A27E5" w:rsidRDefault="005A27E5" w:rsidP="005A27E5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5A27E5" w:rsidRDefault="005A27E5" w:rsidP="005A27E5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5A27E5" w:rsidRDefault="005A27E5" w:rsidP="005A27E5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5A27E5" w:rsidRDefault="005A27E5" w:rsidP="005A27E5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5A27E5" w:rsidRDefault="005A27E5" w:rsidP="005A27E5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C. DECLARACIÓN RESPONSABLE</w:t>
      </w:r>
    </w:p>
    <w:p w:rsidR="005A27E5" w:rsidRDefault="005A27E5" w:rsidP="005A27E5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5A27E5" w:rsidRDefault="00AC38A4" w:rsidP="005A27E5">
      <w:pPr>
        <w:pStyle w:val="Standard"/>
        <w:jc w:val="both"/>
      </w:pPr>
      <w:r w:rsidRPr="00AC38A4">
        <w:rPr>
          <w:rFonts w:ascii="Arial" w:hAnsi="Arial" w:cs="Arial"/>
          <w:b/>
          <w:bCs/>
          <w:sz w:val="20"/>
          <w:szCs w:val="20"/>
        </w:rPr>
        <w:pict>
          <v:shape id="Forma2" o:spid="_x0000_s1029" style="position:absolute;left:0;text-align:left;margin-left:12.6pt;margin-top:7.95pt;width:15.55pt;height:10.5pt;z-index:251663360;visibility:visible;mso-wrap-style:none;v-text-anchor:middle" coordsize="21600,21600" o:spt="100" adj="-11796480,,5400" path="m,l21600,r,21600l,21600,,xe" filled="f" strokeweight=".35281mm">
            <v:stroke joinstyle="miter"/>
            <v:formulas/>
            <v:path o:connecttype="custom" o:connectlocs="98741,0;197482,66673;98741,133346;0,66673;902758,0;1805516,411601;902758,823202;0,411601;8253631,0;16507263,2540988;8253631,5081976;0,2540988;75460313,0;150920627,15686602;75460313,31373203;0,15686602;689909700,0;1379819400,96840053;689909700,193680106;0,96840053;2147483647,0;2147483647,598793058;2147483647,1197586907;0,598793058" o:connectangles="270,0,90,180,270,0,90,180,270,0,90,180,270,0,90,180,270,0,90,180,270,0,90,180" textboxrect="0,0,21600,21600"/>
            <v:textbox style="mso-rotate-with-shape:t" inset="0,0,0,0">
              <w:txbxContent>
                <w:p w:rsidR="005A27E5" w:rsidRDefault="005A27E5" w:rsidP="005A27E5"/>
              </w:txbxContent>
            </v:textbox>
          </v:shape>
        </w:pict>
      </w:r>
    </w:p>
    <w:p w:rsidR="005A27E5" w:rsidRDefault="005A27E5" w:rsidP="005A27E5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b/>
          <w:bCs/>
          <w:sz w:val="20"/>
          <w:szCs w:val="20"/>
        </w:rPr>
        <w:t xml:space="preserve">DECLARO </w:t>
      </w:r>
      <w:r>
        <w:rPr>
          <w:rFonts w:ascii="Arial" w:hAnsi="Arial" w:cs="Arial"/>
          <w:sz w:val="20"/>
          <w:szCs w:val="20"/>
        </w:rPr>
        <w:t xml:space="preserve">que </w:t>
      </w:r>
      <w:proofErr w:type="spellStart"/>
      <w:r>
        <w:rPr>
          <w:rFonts w:ascii="Arial" w:hAnsi="Arial" w:cs="Arial"/>
          <w:sz w:val="20"/>
          <w:szCs w:val="20"/>
        </w:rPr>
        <w:t>estas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facturas</w:t>
      </w:r>
      <w:proofErr w:type="spellEnd"/>
      <w:r>
        <w:rPr>
          <w:rFonts w:ascii="Arial" w:hAnsi="Arial" w:cs="Arial"/>
          <w:sz w:val="20"/>
          <w:szCs w:val="20"/>
        </w:rPr>
        <w:t xml:space="preserve"> que se </w:t>
      </w:r>
      <w:proofErr w:type="spellStart"/>
      <w:r>
        <w:rPr>
          <w:rFonts w:ascii="Arial" w:hAnsi="Arial" w:cs="Arial"/>
          <w:sz w:val="20"/>
          <w:szCs w:val="20"/>
        </w:rPr>
        <w:t>adjuntan</w:t>
      </w:r>
      <w:proofErr w:type="spellEnd"/>
      <w:r>
        <w:rPr>
          <w:rFonts w:ascii="Arial" w:hAnsi="Arial" w:cs="Arial"/>
          <w:sz w:val="20"/>
          <w:szCs w:val="20"/>
        </w:rPr>
        <w:t xml:space="preserve"> han </w:t>
      </w:r>
      <w:proofErr w:type="spellStart"/>
      <w:r>
        <w:rPr>
          <w:rFonts w:ascii="Arial" w:hAnsi="Arial" w:cs="Arial"/>
          <w:sz w:val="20"/>
          <w:szCs w:val="20"/>
        </w:rPr>
        <w:t>sido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efectivamente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pagadas</w:t>
      </w:r>
      <w:proofErr w:type="spellEnd"/>
      <w:r>
        <w:rPr>
          <w:rFonts w:ascii="Arial" w:hAnsi="Arial" w:cs="Arial"/>
          <w:sz w:val="20"/>
          <w:szCs w:val="20"/>
        </w:rPr>
        <w:t xml:space="preserve">, no han </w:t>
      </w:r>
      <w:proofErr w:type="spellStart"/>
      <w:r>
        <w:rPr>
          <w:rFonts w:ascii="Arial" w:hAnsi="Arial" w:cs="Arial"/>
          <w:sz w:val="20"/>
          <w:szCs w:val="20"/>
        </w:rPr>
        <w:t>sido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presentadas</w:t>
      </w:r>
      <w:proofErr w:type="spellEnd"/>
      <w:r>
        <w:rPr>
          <w:rFonts w:ascii="Arial" w:hAnsi="Arial" w:cs="Arial"/>
          <w:sz w:val="20"/>
          <w:szCs w:val="20"/>
        </w:rPr>
        <w:t xml:space="preserve"> como </w:t>
      </w:r>
      <w:proofErr w:type="spellStart"/>
      <w:r>
        <w:rPr>
          <w:rFonts w:ascii="Arial" w:hAnsi="Arial" w:cs="Arial"/>
          <w:sz w:val="20"/>
          <w:szCs w:val="20"/>
        </w:rPr>
        <w:t>justificantes</w:t>
      </w:r>
      <w:proofErr w:type="spellEnd"/>
      <w:r>
        <w:rPr>
          <w:rFonts w:ascii="Arial" w:hAnsi="Arial" w:cs="Arial"/>
          <w:sz w:val="20"/>
          <w:szCs w:val="20"/>
        </w:rPr>
        <w:t xml:space="preserve"> en ninguna </w:t>
      </w:r>
      <w:proofErr w:type="spellStart"/>
      <w:r>
        <w:rPr>
          <w:rFonts w:ascii="Arial" w:hAnsi="Arial" w:cs="Arial"/>
          <w:sz w:val="20"/>
          <w:szCs w:val="20"/>
        </w:rPr>
        <w:t>otra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subvención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ayuda</w:t>
      </w:r>
      <w:proofErr w:type="spellEnd"/>
      <w:r>
        <w:rPr>
          <w:rFonts w:ascii="Arial" w:hAnsi="Arial" w:cs="Arial"/>
          <w:sz w:val="20"/>
          <w:szCs w:val="20"/>
        </w:rPr>
        <w:t xml:space="preserve"> para el </w:t>
      </w:r>
      <w:proofErr w:type="spellStart"/>
      <w:r>
        <w:rPr>
          <w:rFonts w:ascii="Arial" w:hAnsi="Arial" w:cs="Arial"/>
          <w:sz w:val="20"/>
          <w:szCs w:val="20"/>
        </w:rPr>
        <w:t>mismo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fin</w:t>
      </w:r>
      <w:proofErr w:type="spellEnd"/>
      <w:r>
        <w:rPr>
          <w:rFonts w:ascii="Arial" w:hAnsi="Arial" w:cs="Arial"/>
          <w:sz w:val="20"/>
          <w:szCs w:val="20"/>
        </w:rPr>
        <w:t xml:space="preserve"> y son </w:t>
      </w:r>
      <w:proofErr w:type="spellStart"/>
      <w:r>
        <w:rPr>
          <w:rFonts w:ascii="Arial" w:hAnsi="Arial" w:cs="Arial"/>
          <w:sz w:val="20"/>
          <w:szCs w:val="20"/>
        </w:rPr>
        <w:t>fiel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reflejo</w:t>
      </w:r>
      <w:proofErr w:type="spellEnd"/>
      <w:r>
        <w:rPr>
          <w:rFonts w:ascii="Arial" w:hAnsi="Arial" w:cs="Arial"/>
          <w:sz w:val="20"/>
          <w:szCs w:val="20"/>
        </w:rPr>
        <w:t xml:space="preserve"> de las </w:t>
      </w:r>
      <w:proofErr w:type="spellStart"/>
      <w:r>
        <w:rPr>
          <w:rFonts w:ascii="Arial" w:hAnsi="Arial" w:cs="Arial"/>
          <w:sz w:val="20"/>
          <w:szCs w:val="20"/>
        </w:rPr>
        <w:t>originales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A27E5" w:rsidRDefault="005A27E5" w:rsidP="005A27E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5A27E5" w:rsidRDefault="005A27E5" w:rsidP="005A27E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5A27E5" w:rsidRDefault="005A27E5" w:rsidP="005A27E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5A27E5" w:rsidRDefault="005A27E5" w:rsidP="005A27E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5A27E5" w:rsidRDefault="005A27E5" w:rsidP="005A27E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5A27E5" w:rsidRDefault="005A27E5" w:rsidP="005A27E5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5A27E5" w:rsidRDefault="00AC38A4" w:rsidP="005A27E5">
      <w:pPr>
        <w:pStyle w:val="Standard"/>
        <w:jc w:val="center"/>
      </w:pPr>
      <w:r w:rsidRPr="00AC38A4">
        <w:rPr>
          <w:rFonts w:ascii="Arial" w:hAnsi="Arial" w:cs="Arial"/>
          <w:sz w:val="20"/>
          <w:szCs w:val="20"/>
        </w:rPr>
        <w:pict>
          <v:shape id="Forma3" o:spid="_x0000_s1027" style="position:absolute;left:0;text-align:left;margin-left:124.1pt;margin-top:4.95pt;width:198.1pt;height:26.05pt;flip:x;z-index:251661312;visibility:visible;v-text-anchor:middle" coordsize="21600,21600" o:spt="100" adj="-11796480,,5400" path="m,l21600,r,21600l,21600,,xe" filled="f" strokeweight=".35281mm">
            <v:stroke joinstyle="miter"/>
            <v:formulas/>
            <v:path o:connecttype="custom" o:connectlocs="1257936,0;2515871,165420;1257936,330839;0,165420;146518741,0;293037250,2533675;146518741,5067335;0,2533675;2147483647,0;2147483647,38807324;2147483647,77614403;0,38807324;2147483647,0;2147483647,594396651;2147483647,1188790360;0,594396651;2147483647,0;2147483647,2147483647;2147483647,2147483647;0,2147483647;2147483647,0;2147483647,2147483647;2147483647,2147483647;0,2147483647" o:connectangles="270,0,90,180,270,0,90,180,270,0,90,180,270,0,90,180,270,0,90,180,270,0,90,180" textboxrect="0,0,21600,21600"/>
            <v:textbox style="mso-rotate-with-shape:t" inset="0,0,0,0">
              <w:txbxContent>
                <w:p w:rsidR="005A27E5" w:rsidRDefault="005A27E5" w:rsidP="005A27E5"/>
              </w:txbxContent>
            </v:textbox>
          </v:shape>
        </w:pict>
      </w:r>
    </w:p>
    <w:p w:rsidR="005A27E5" w:rsidRDefault="005A27E5" w:rsidP="005A27E5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5A27E5" w:rsidRDefault="005A27E5" w:rsidP="005A27E5">
      <w:pPr>
        <w:pStyle w:val="Standard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Monóvar, a                                                                                             de 2021</w:t>
      </w:r>
    </w:p>
    <w:p w:rsidR="005A27E5" w:rsidRDefault="005A27E5" w:rsidP="005A27E5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5A27E5" w:rsidRDefault="005A27E5" w:rsidP="005A27E5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5A27E5" w:rsidRDefault="005A27E5" w:rsidP="005A27E5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5A27E5" w:rsidRPr="005A27E5" w:rsidRDefault="00AC38A4" w:rsidP="005A27E5">
      <w:pPr>
        <w:rPr>
          <w:rFonts w:ascii="Arial" w:hAnsi="Arial" w:cs="Arial"/>
        </w:rPr>
      </w:pPr>
      <w:r w:rsidRPr="00AC38A4">
        <w:rPr>
          <w:rFonts w:ascii="Arial" w:hAnsi="Arial" w:cs="Arial"/>
          <w:sz w:val="20"/>
          <w:szCs w:val="20"/>
          <w:lang w:val="ca-ES"/>
        </w:rPr>
        <w:pict>
          <v:shape id="Forma5" o:spid="_x0000_s1028" style="position:absolute;margin-left:130.5pt;margin-top:39.15pt;width:196.2pt;height:95.9pt;z-index:251662336;visibility:visible;v-text-anchor:middle" coordsize="21600,21600" o:spt="100" adj="-11796480,,5400" path="m,l21600,r,21600l,21600,,xe" filled="f" strokeweight=".35281mm">
            <v:stroke joinstyle="miter"/>
            <v:formulas/>
            <v:path o:connecttype="custom" o:connectlocs="1245870,0;2491740,608963;1245870,1217925;0,608963;143721492,0;287442985,34336634;143721492,68673212;0,34336634;2147483647,0;2147483647,1936084151;2147483647,2147483647;0,1936084151;2147483647,0;2147483647,2147483647;2147483647,2147483647;0,2147483647;2147483647,0;2147483647,2147483647;2147483647,2147483647;0,2147483647;2147483647,0;2147483647,2147483647;2147483647,2147483647;0,2147483647" o:connectangles="270,0,90,180,270,0,90,180,270,0,90,180,270,0,90,180,270,0,90,180,270,0,90,180" textboxrect="0,0,21600,21600"/>
            <v:textbox style="mso-rotate-with-shape:t" inset="0,0,0,0">
              <w:txbxContent>
                <w:p w:rsidR="005A27E5" w:rsidRDefault="005A27E5" w:rsidP="005A27E5"/>
              </w:txbxContent>
            </v:textbox>
          </v:shape>
        </w:pict>
      </w:r>
      <w:r w:rsidR="005A27E5">
        <w:rPr>
          <w:rFonts w:ascii="Arial" w:hAnsi="Arial" w:cs="Arial"/>
          <w:sz w:val="20"/>
          <w:szCs w:val="20"/>
        </w:rPr>
        <w:t xml:space="preserve">          Firma del solicitante</w:t>
      </w:r>
    </w:p>
    <w:sectPr w:rsidR="005A27E5" w:rsidRPr="005A27E5" w:rsidSect="005A27E5">
      <w:headerReference w:type="default" r:id="rId6"/>
      <w:footerReference w:type="default" r:id="rId7"/>
      <w:pgSz w:w="11906" w:h="16838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7E5" w:rsidRDefault="005A27E5">
      <w:r>
        <w:separator/>
      </w:r>
    </w:p>
  </w:endnote>
  <w:endnote w:type="continuationSeparator" w:id="1">
    <w:p w:rsidR="005A27E5" w:rsidRDefault="005A2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5783"/>
      <w:docPartObj>
        <w:docPartGallery w:val="Page Numbers (Bottom of Page)"/>
        <w:docPartUnique/>
      </w:docPartObj>
    </w:sdtPr>
    <w:sdtContent>
      <w:p w:rsidR="00CE5FE0" w:rsidRDefault="00CE5FE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E5FE0" w:rsidRDefault="00CE5FE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7E5" w:rsidRDefault="005A27E5">
      <w:r>
        <w:separator/>
      </w:r>
    </w:p>
  </w:footnote>
  <w:footnote w:type="continuationSeparator" w:id="1">
    <w:p w:rsidR="005A27E5" w:rsidRDefault="005A2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BD" w:rsidRDefault="005A27E5">
    <w:pPr>
      <w:pStyle w:val="Encabezado"/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2063115</wp:posOffset>
          </wp:positionH>
          <wp:positionV relativeFrom="paragraph">
            <wp:posOffset>260350</wp:posOffset>
          </wp:positionV>
          <wp:extent cx="2209800" cy="1181100"/>
          <wp:effectExtent l="19050" t="0" r="0" b="0"/>
          <wp:wrapNone/>
          <wp:docPr id="4" name="Imagen 4" descr="\\190.1.1.107\misdocumentos\INTRANET\CARPETA PARA COMPARTIR FICHEROS ENTRE USUARIOS\ADL\SARAY ARMERO\LOGO DIPUTACIÓ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190.1.1.107\misdocumentos\INTRANET\CARPETA PARA COMPARTIR FICHEROS ENTRE USUARIOS\ADL\SARAY ARMERO\LOGO DIPUTACIÓ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838950" cy="1441450"/>
          <wp:effectExtent l="19050" t="0" r="0" b="0"/>
          <wp:wrapSquare wrapText="bothSides"/>
          <wp:docPr id="3" name="Imagen 3" descr="membretes bn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mbretes bn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44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AC38A4"/>
    <w:rsid w:val="000118A8"/>
    <w:rsid w:val="00134236"/>
    <w:rsid w:val="00135DC3"/>
    <w:rsid w:val="002C1584"/>
    <w:rsid w:val="002F5B8E"/>
    <w:rsid w:val="00406E94"/>
    <w:rsid w:val="0044570C"/>
    <w:rsid w:val="00472CBF"/>
    <w:rsid w:val="004F594E"/>
    <w:rsid w:val="004F7007"/>
    <w:rsid w:val="005063BD"/>
    <w:rsid w:val="005A27E5"/>
    <w:rsid w:val="005A6C09"/>
    <w:rsid w:val="005E58F1"/>
    <w:rsid w:val="00772213"/>
    <w:rsid w:val="007871F5"/>
    <w:rsid w:val="00853A19"/>
    <w:rsid w:val="008552BD"/>
    <w:rsid w:val="008C3008"/>
    <w:rsid w:val="00976BE5"/>
    <w:rsid w:val="009E44A0"/>
    <w:rsid w:val="00A06C5C"/>
    <w:rsid w:val="00A20B04"/>
    <w:rsid w:val="00AC38A4"/>
    <w:rsid w:val="00C400EC"/>
    <w:rsid w:val="00CE5FE0"/>
    <w:rsid w:val="00D90546"/>
    <w:rsid w:val="00DA0917"/>
    <w:rsid w:val="00E51963"/>
    <w:rsid w:val="00ED0C42"/>
    <w:rsid w:val="00EF2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5A27E5"/>
    <w:pPr>
      <w:widowControl w:val="0"/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72213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val="ca-ES" w:eastAsia="es-ES" w:bidi="ar-SA"/>
    </w:rPr>
  </w:style>
  <w:style w:type="paragraph" w:styleId="Piedepgina">
    <w:name w:val="footer"/>
    <w:basedOn w:val="Normal"/>
    <w:link w:val="PiedepginaCar"/>
    <w:uiPriority w:val="99"/>
    <w:rsid w:val="00772213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val="ca-ES" w:eastAsia="es-ES" w:bidi="ar-SA"/>
    </w:rPr>
  </w:style>
  <w:style w:type="paragraph" w:customStyle="1" w:styleId="Standard">
    <w:name w:val="Standard"/>
    <w:rsid w:val="005A27E5"/>
    <w:pPr>
      <w:suppressAutoHyphens/>
      <w:autoSpaceDN w:val="0"/>
      <w:textAlignment w:val="baseline"/>
    </w:pPr>
    <w:rPr>
      <w:kern w:val="3"/>
      <w:sz w:val="24"/>
      <w:szCs w:val="24"/>
      <w:lang w:val="ca-ES" w:eastAsia="zh-CN"/>
    </w:rPr>
  </w:style>
  <w:style w:type="paragraph" w:customStyle="1" w:styleId="TableContents">
    <w:name w:val="Table Contents"/>
    <w:basedOn w:val="Standard"/>
    <w:rsid w:val="005A27E5"/>
    <w:pPr>
      <w:suppressLineNumbers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FE0"/>
    <w:rPr>
      <w:sz w:val="24"/>
      <w:szCs w:val="24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0.1.1.107\misdocumentos\INTRANET\CARPETA%20PARA%20COMPARTIR%20FICHEROS%20ENTRE%20USUARIOS\ADL\SARAY%20ARMERO\MEMBRETE%20B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BN</Template>
  <TotalTime>2</TotalTime>
  <Pages>4</Pages>
  <Words>228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adl</cp:lastModifiedBy>
  <cp:revision>2</cp:revision>
  <cp:lastPrinted>1601-01-01T00:00:00Z</cp:lastPrinted>
  <dcterms:created xsi:type="dcterms:W3CDTF">2021-09-30T06:04:00Z</dcterms:created>
  <dcterms:modified xsi:type="dcterms:W3CDTF">2021-10-01T08:48:00Z</dcterms:modified>
</cp:coreProperties>
</file>