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13" w:rsidRDefault="00A246DE" w:rsidP="004040EB">
      <w:pPr>
        <w:jc w:val="center"/>
        <w:rPr>
          <w:rFonts w:ascii="Arial" w:hAnsi="Arial" w:cs="Arial"/>
          <w:b/>
          <w:lang w:val="es-ES"/>
        </w:rPr>
      </w:pPr>
      <w:r w:rsidRPr="00FD4F0B">
        <w:rPr>
          <w:rFonts w:ascii="Arial" w:hAnsi="Arial" w:cs="Arial"/>
          <w:b/>
          <w:noProof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-1266825</wp:posOffset>
            </wp:positionV>
            <wp:extent cx="1515871" cy="730250"/>
            <wp:effectExtent l="19050" t="0" r="8129" b="0"/>
            <wp:wrapNone/>
            <wp:docPr id="5" name="4 Imagen" descr="LOGO DIPUTACIÓ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PUTACIÓN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5871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F0B" w:rsidRPr="00FD4F0B">
        <w:rPr>
          <w:rFonts w:ascii="Arial" w:hAnsi="Arial" w:cs="Arial"/>
          <w:b/>
          <w:lang w:val="es-ES"/>
        </w:rPr>
        <w:t xml:space="preserve">ANEXO </w:t>
      </w:r>
      <w:r w:rsidR="00761A25">
        <w:rPr>
          <w:rFonts w:ascii="Arial" w:hAnsi="Arial" w:cs="Arial"/>
          <w:b/>
          <w:lang w:val="es-ES"/>
        </w:rPr>
        <w:t>IV</w:t>
      </w:r>
      <w:r w:rsidR="00FD4F0B" w:rsidRPr="00FD4F0B">
        <w:rPr>
          <w:rFonts w:ascii="Arial" w:hAnsi="Arial" w:cs="Arial"/>
          <w:b/>
          <w:lang w:val="es-ES"/>
        </w:rPr>
        <w:t xml:space="preserve">.  </w:t>
      </w:r>
      <w:r w:rsidR="00FD4F0B">
        <w:rPr>
          <w:rFonts w:ascii="Arial" w:hAnsi="Arial" w:cs="Arial"/>
          <w:b/>
          <w:lang w:val="es-ES"/>
        </w:rPr>
        <w:t>AUTORIZACIÓN RECOGIDA DE BONOS CO</w:t>
      </w:r>
      <w:r w:rsidR="004040EB" w:rsidRPr="00FD4F0B">
        <w:rPr>
          <w:rFonts w:ascii="Arial" w:hAnsi="Arial" w:cs="Arial"/>
          <w:b/>
          <w:lang w:val="es-ES"/>
        </w:rPr>
        <w:t>NSUMO MONÓVAR 2022</w:t>
      </w:r>
    </w:p>
    <w:p w:rsidR="007917A7" w:rsidRDefault="007917A7" w:rsidP="004040EB">
      <w:pPr>
        <w:jc w:val="center"/>
        <w:rPr>
          <w:rFonts w:ascii="Arial" w:hAnsi="Arial" w:cs="Arial"/>
          <w:b/>
          <w:lang w:val="es-ES"/>
        </w:rPr>
      </w:pPr>
    </w:p>
    <w:p w:rsidR="007917A7" w:rsidRDefault="007917A7" w:rsidP="004040EB">
      <w:pPr>
        <w:jc w:val="center"/>
        <w:rPr>
          <w:rFonts w:ascii="Arial" w:hAnsi="Arial" w:cs="Arial"/>
          <w:b/>
          <w:lang w:val="es-ES"/>
        </w:rPr>
      </w:pPr>
    </w:p>
    <w:p w:rsidR="003D1BD2" w:rsidRDefault="003D1BD2" w:rsidP="004040EB">
      <w:pPr>
        <w:jc w:val="center"/>
        <w:rPr>
          <w:rFonts w:ascii="Arial" w:hAnsi="Arial" w:cs="Arial"/>
          <w:b/>
          <w:lang w:val="es-ES"/>
        </w:rPr>
      </w:pPr>
    </w:p>
    <w:p w:rsidR="007917A7" w:rsidRDefault="007917A7" w:rsidP="004040EB">
      <w:pPr>
        <w:jc w:val="center"/>
        <w:rPr>
          <w:rFonts w:ascii="Arial" w:hAnsi="Arial" w:cs="Arial"/>
          <w:b/>
          <w:lang w:val="es-ES"/>
        </w:rPr>
      </w:pPr>
    </w:p>
    <w:p w:rsidR="00FD4F0B" w:rsidRPr="007917A7" w:rsidRDefault="00123182" w:rsidP="008232F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D/Dña.</w:t>
      </w:r>
      <w:r w:rsidR="007917A7">
        <w:rPr>
          <w:rFonts w:ascii="Arial" w:hAnsi="Arial" w:cs="Arial"/>
          <w:lang w:val="es-ES"/>
        </w:rPr>
        <w:t xml:space="preserve"> __________________________________, con DNI _______________</w:t>
      </w:r>
    </w:p>
    <w:p w:rsidR="004040EB" w:rsidRDefault="007917A7" w:rsidP="008232F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AUTORIZO a ____________________________________________________</w:t>
      </w:r>
    </w:p>
    <w:p w:rsidR="007917A7" w:rsidRDefault="007917A7" w:rsidP="008232F8">
      <w:pPr>
        <w:spacing w:line="360" w:lineRule="auto"/>
        <w:jc w:val="both"/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con</w:t>
      </w:r>
      <w:proofErr w:type="gramEnd"/>
      <w:r>
        <w:rPr>
          <w:rFonts w:ascii="Arial" w:hAnsi="Arial" w:cs="Arial"/>
          <w:lang w:val="es-ES"/>
        </w:rPr>
        <w:t xml:space="preserve"> DNI _____________________ para recoger </w:t>
      </w:r>
      <w:r w:rsidR="008232F8">
        <w:rPr>
          <w:rFonts w:ascii="Arial" w:hAnsi="Arial" w:cs="Arial"/>
          <w:lang w:val="es-ES"/>
        </w:rPr>
        <w:t>mi</w:t>
      </w:r>
      <w:r>
        <w:rPr>
          <w:rFonts w:ascii="Arial" w:hAnsi="Arial" w:cs="Arial"/>
          <w:lang w:val="es-ES"/>
        </w:rPr>
        <w:t xml:space="preserve"> bono consumo, correspondiente a la Campaña Bono Consumo Monóvar 2022, en el plazo establecido por el Ayuntamiento de Monóvar,  para la recogida de bonos.</w:t>
      </w:r>
    </w:p>
    <w:p w:rsidR="008232F8" w:rsidRDefault="008232F8" w:rsidP="008232F8">
      <w:pPr>
        <w:spacing w:line="360" w:lineRule="auto"/>
        <w:jc w:val="both"/>
        <w:rPr>
          <w:rFonts w:ascii="Arial" w:hAnsi="Arial" w:cs="Arial"/>
          <w:lang w:val="es-ES"/>
        </w:rPr>
      </w:pPr>
    </w:p>
    <w:p w:rsidR="008232F8" w:rsidRDefault="008232F8" w:rsidP="008232F8">
      <w:pPr>
        <w:spacing w:line="360" w:lineRule="auto"/>
        <w:jc w:val="both"/>
        <w:rPr>
          <w:rFonts w:ascii="Arial" w:hAnsi="Arial" w:cs="Arial"/>
          <w:lang w:val="es-ES"/>
        </w:rPr>
      </w:pPr>
    </w:p>
    <w:p w:rsidR="008232F8" w:rsidRDefault="008232F8" w:rsidP="008232F8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Esta autorización deberá ser entregada junto al DNI de la persona autorizante, para que la entrega del bono sea efectiva.</w:t>
      </w:r>
    </w:p>
    <w:p w:rsidR="008232F8" w:rsidRDefault="008232F8" w:rsidP="008232F8">
      <w:pPr>
        <w:spacing w:line="360" w:lineRule="auto"/>
        <w:jc w:val="both"/>
        <w:rPr>
          <w:rFonts w:ascii="Arial" w:hAnsi="Arial" w:cs="Arial"/>
          <w:lang w:val="es-ES"/>
        </w:rPr>
      </w:pPr>
    </w:p>
    <w:p w:rsidR="008232F8" w:rsidRDefault="008232F8" w:rsidP="008232F8">
      <w:pPr>
        <w:spacing w:line="360" w:lineRule="auto"/>
        <w:jc w:val="both"/>
        <w:rPr>
          <w:rFonts w:ascii="Arial" w:hAnsi="Arial" w:cs="Arial"/>
          <w:lang w:val="es-ES"/>
        </w:rPr>
      </w:pPr>
    </w:p>
    <w:p w:rsidR="003D1BD2" w:rsidRDefault="003D1BD2" w:rsidP="008232F8">
      <w:pPr>
        <w:spacing w:line="360" w:lineRule="auto"/>
        <w:jc w:val="both"/>
        <w:rPr>
          <w:rFonts w:ascii="Arial" w:hAnsi="Arial" w:cs="Arial"/>
          <w:lang w:val="es-ES"/>
        </w:rPr>
      </w:pPr>
    </w:p>
    <w:p w:rsidR="008232F8" w:rsidRDefault="008232F8" w:rsidP="007917A7">
      <w:pPr>
        <w:jc w:val="both"/>
        <w:rPr>
          <w:rFonts w:ascii="Arial" w:hAnsi="Arial" w:cs="Arial"/>
          <w:lang w:val="es-ES"/>
        </w:rPr>
      </w:pPr>
    </w:p>
    <w:p w:rsidR="008232F8" w:rsidRDefault="008232F8" w:rsidP="008232F8">
      <w:pPr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Monóvar a ______, de _____________ de 2022</w:t>
      </w:r>
    </w:p>
    <w:p w:rsidR="008232F8" w:rsidRDefault="008232F8" w:rsidP="008232F8">
      <w:pPr>
        <w:jc w:val="center"/>
        <w:rPr>
          <w:rFonts w:ascii="Arial" w:hAnsi="Arial" w:cs="Arial"/>
          <w:lang w:val="es-ES"/>
        </w:rPr>
      </w:pPr>
    </w:p>
    <w:p w:rsidR="008232F8" w:rsidRDefault="008232F8" w:rsidP="008232F8">
      <w:pPr>
        <w:jc w:val="center"/>
        <w:rPr>
          <w:rFonts w:ascii="Arial" w:hAnsi="Arial" w:cs="Arial"/>
          <w:lang w:val="es-ES"/>
        </w:rPr>
      </w:pPr>
    </w:p>
    <w:p w:rsidR="003D1BD2" w:rsidRDefault="003D1BD2" w:rsidP="008232F8">
      <w:pPr>
        <w:jc w:val="center"/>
        <w:rPr>
          <w:rFonts w:ascii="Arial" w:hAnsi="Arial" w:cs="Arial"/>
          <w:lang w:val="es-ES"/>
        </w:rPr>
      </w:pPr>
    </w:p>
    <w:p w:rsidR="008232F8" w:rsidRDefault="008232F8" w:rsidP="008232F8">
      <w:pPr>
        <w:rPr>
          <w:rFonts w:ascii="Arial" w:hAnsi="Arial" w:cs="Arial"/>
          <w:lang w:val="es-ES"/>
        </w:rPr>
      </w:pPr>
      <w:proofErr w:type="gramStart"/>
      <w:r>
        <w:rPr>
          <w:rFonts w:ascii="Arial" w:hAnsi="Arial" w:cs="Arial"/>
          <w:lang w:val="es-ES"/>
        </w:rPr>
        <w:t>Firma del autorizante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proofErr w:type="gramEnd"/>
      <w:r>
        <w:rPr>
          <w:rFonts w:ascii="Arial" w:hAnsi="Arial" w:cs="Arial"/>
          <w:lang w:val="es-ES"/>
        </w:rPr>
        <w:tab/>
        <w:t>Firma del autorizado</w:t>
      </w:r>
    </w:p>
    <w:p w:rsidR="008232F8" w:rsidRDefault="008232F8" w:rsidP="008232F8">
      <w:pPr>
        <w:rPr>
          <w:rFonts w:ascii="Arial" w:hAnsi="Arial" w:cs="Arial"/>
          <w:lang w:val="es-ES"/>
        </w:rPr>
      </w:pPr>
    </w:p>
    <w:p w:rsidR="008232F8" w:rsidRDefault="008232F8" w:rsidP="008232F8">
      <w:pPr>
        <w:rPr>
          <w:rFonts w:ascii="Arial" w:hAnsi="Arial" w:cs="Arial"/>
          <w:lang w:val="es-ES"/>
        </w:rPr>
      </w:pPr>
    </w:p>
    <w:p w:rsidR="008232F8" w:rsidRDefault="008232F8" w:rsidP="008232F8">
      <w:pPr>
        <w:rPr>
          <w:rFonts w:ascii="Arial" w:hAnsi="Arial" w:cs="Arial"/>
          <w:lang w:val="es-ES"/>
        </w:rPr>
      </w:pPr>
    </w:p>
    <w:p w:rsidR="008232F8" w:rsidRDefault="008232F8" w:rsidP="008232F8">
      <w:pPr>
        <w:rPr>
          <w:rFonts w:ascii="Arial" w:hAnsi="Arial" w:cs="Arial"/>
          <w:lang w:val="es-ES"/>
        </w:rPr>
      </w:pPr>
    </w:p>
    <w:p w:rsidR="008232F8" w:rsidRDefault="008232F8" w:rsidP="008232F8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____________________</w:t>
      </w:r>
    </w:p>
    <w:p w:rsidR="008232F8" w:rsidRDefault="008232F8" w:rsidP="008232F8">
      <w:pPr>
        <w:rPr>
          <w:rFonts w:ascii="Arial" w:hAnsi="Arial" w:cs="Arial"/>
          <w:lang w:val="es-ES"/>
        </w:rPr>
      </w:pPr>
    </w:p>
    <w:p w:rsidR="008232F8" w:rsidRDefault="008232F8" w:rsidP="008232F8">
      <w:pPr>
        <w:rPr>
          <w:rFonts w:ascii="Arial" w:hAnsi="Arial" w:cs="Arial"/>
          <w:lang w:val="es-ES"/>
        </w:rPr>
      </w:pPr>
    </w:p>
    <w:p w:rsidR="003D1BD2" w:rsidRDefault="003D1BD2" w:rsidP="008232F8">
      <w:pPr>
        <w:rPr>
          <w:rFonts w:ascii="Arial" w:hAnsi="Arial" w:cs="Arial"/>
          <w:lang w:val="es-ES"/>
        </w:rPr>
      </w:pPr>
    </w:p>
    <w:p w:rsidR="003D1BD2" w:rsidRDefault="003D1BD2" w:rsidP="008232F8">
      <w:pPr>
        <w:rPr>
          <w:rFonts w:ascii="Arial" w:hAnsi="Arial" w:cs="Arial"/>
          <w:lang w:val="es-ES"/>
        </w:rPr>
      </w:pPr>
    </w:p>
    <w:p w:rsidR="00FD4F0B" w:rsidRDefault="00FD4F0B" w:rsidP="0018016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D4F0B" w:rsidRDefault="00FD4F0B" w:rsidP="0018016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FD4F0B" w:rsidSect="00772213">
      <w:headerReference w:type="default" r:id="rId9"/>
      <w:pgSz w:w="11906" w:h="16838" w:code="9"/>
      <w:pgMar w:top="2835" w:right="170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91F" w:rsidRDefault="00D3291F">
      <w:r>
        <w:separator/>
      </w:r>
    </w:p>
  </w:endnote>
  <w:endnote w:type="continuationSeparator" w:id="1">
    <w:p w:rsidR="00D3291F" w:rsidRDefault="00D3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91F" w:rsidRDefault="00D3291F">
      <w:r>
        <w:separator/>
      </w:r>
    </w:p>
  </w:footnote>
  <w:footnote w:type="continuationSeparator" w:id="1">
    <w:p w:rsidR="00D3291F" w:rsidRDefault="00D32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2BD" w:rsidRDefault="004129C4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38950" cy="1441450"/>
          <wp:effectExtent l="19050" t="0" r="0" b="0"/>
          <wp:wrapSquare wrapText="bothSides"/>
          <wp:docPr id="3" name="Imagen 3" descr="membretes bn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mbretes bn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4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BE1"/>
    <w:multiLevelType w:val="hybridMultilevel"/>
    <w:tmpl w:val="EB829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410A"/>
    <w:multiLevelType w:val="hybridMultilevel"/>
    <w:tmpl w:val="A4947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4040EB"/>
    <w:rsid w:val="000118A8"/>
    <w:rsid w:val="0009488B"/>
    <w:rsid w:val="000A2E23"/>
    <w:rsid w:val="000C0078"/>
    <w:rsid w:val="00102F33"/>
    <w:rsid w:val="00123182"/>
    <w:rsid w:val="00134236"/>
    <w:rsid w:val="00135DC3"/>
    <w:rsid w:val="001675DD"/>
    <w:rsid w:val="00180168"/>
    <w:rsid w:val="001C5271"/>
    <w:rsid w:val="00296933"/>
    <w:rsid w:val="002A5782"/>
    <w:rsid w:val="002C1584"/>
    <w:rsid w:val="002E2902"/>
    <w:rsid w:val="002F5B8E"/>
    <w:rsid w:val="003D1BD2"/>
    <w:rsid w:val="00403B0A"/>
    <w:rsid w:val="004040EB"/>
    <w:rsid w:val="00406E94"/>
    <w:rsid w:val="004129C4"/>
    <w:rsid w:val="0044570C"/>
    <w:rsid w:val="00472CBF"/>
    <w:rsid w:val="004F594E"/>
    <w:rsid w:val="004F7007"/>
    <w:rsid w:val="005063BD"/>
    <w:rsid w:val="005A6C09"/>
    <w:rsid w:val="005E58F1"/>
    <w:rsid w:val="00761A25"/>
    <w:rsid w:val="00772213"/>
    <w:rsid w:val="007871F5"/>
    <w:rsid w:val="007917A7"/>
    <w:rsid w:val="007A2CF8"/>
    <w:rsid w:val="008232F8"/>
    <w:rsid w:val="00853A19"/>
    <w:rsid w:val="008552BD"/>
    <w:rsid w:val="00856695"/>
    <w:rsid w:val="008C3008"/>
    <w:rsid w:val="00976BE5"/>
    <w:rsid w:val="009B3CCC"/>
    <w:rsid w:val="009E44A0"/>
    <w:rsid w:val="00A00850"/>
    <w:rsid w:val="00A06C5C"/>
    <w:rsid w:val="00A20B04"/>
    <w:rsid w:val="00A246DE"/>
    <w:rsid w:val="00AA1E1D"/>
    <w:rsid w:val="00AE4414"/>
    <w:rsid w:val="00B006E8"/>
    <w:rsid w:val="00B11C6D"/>
    <w:rsid w:val="00BA6CE7"/>
    <w:rsid w:val="00C400EC"/>
    <w:rsid w:val="00D3291F"/>
    <w:rsid w:val="00D90546"/>
    <w:rsid w:val="00DA0917"/>
    <w:rsid w:val="00E51963"/>
    <w:rsid w:val="00E529D7"/>
    <w:rsid w:val="00E556FD"/>
    <w:rsid w:val="00ED0C42"/>
    <w:rsid w:val="00EF2465"/>
    <w:rsid w:val="00F95AF6"/>
    <w:rsid w:val="00FD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488B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E529D7"/>
    <w:pPr>
      <w:ind w:left="720"/>
      <w:contextualSpacing/>
    </w:pPr>
  </w:style>
  <w:style w:type="character" w:styleId="Hipervnculo">
    <w:name w:val="Hyperlink"/>
    <w:basedOn w:val="Fuentedeprrafopredeter"/>
    <w:rsid w:val="000C00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l\Desktop\SARAY%20ARMERO\MEMBRETE%20B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F2788-7972-4B2E-9F6C-46730E24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BN</Template>
  <TotalTime>18</TotalTime>
  <Pages>1</Pages>
  <Words>83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cp:keywords/>
  <dc:description/>
  <cp:lastModifiedBy>adl</cp:lastModifiedBy>
  <cp:revision>8</cp:revision>
  <cp:lastPrinted>1601-01-01T00:00:00Z</cp:lastPrinted>
  <dcterms:created xsi:type="dcterms:W3CDTF">2022-08-01T11:51:00Z</dcterms:created>
  <dcterms:modified xsi:type="dcterms:W3CDTF">2022-10-13T10:43:00Z</dcterms:modified>
</cp:coreProperties>
</file>