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>PLAZA</w:t>
      </w:r>
      <w:r w:rsidR="00726DBF">
        <w:rPr>
          <w:rFonts w:ascii="Arial" w:hAnsi="Arial" w:cs="Arial"/>
          <w:b/>
          <w:sz w:val="28"/>
          <w:szCs w:val="28"/>
        </w:rPr>
        <w:t>S</w:t>
      </w:r>
      <w:r w:rsidRPr="00F115EA">
        <w:rPr>
          <w:rFonts w:ascii="Arial" w:hAnsi="Arial" w:cs="Arial"/>
          <w:b/>
          <w:sz w:val="28"/>
          <w:szCs w:val="28"/>
        </w:rPr>
        <w:t xml:space="preserve"> </w:t>
      </w:r>
      <w:r w:rsidR="00236A41">
        <w:rPr>
          <w:rFonts w:ascii="Arial" w:hAnsi="Arial" w:cs="Arial"/>
          <w:b/>
          <w:sz w:val="28"/>
          <w:szCs w:val="28"/>
        </w:rPr>
        <w:t>CONSERJE CENTROS PÚBLICOS Y CONSERJE CEMENTERIO</w:t>
      </w:r>
      <w:r w:rsidRPr="00F115EA">
        <w:rPr>
          <w:rFonts w:ascii="Arial" w:hAnsi="Arial" w:cs="Arial"/>
          <w:b/>
          <w:sz w:val="28"/>
          <w:szCs w:val="28"/>
        </w:rPr>
        <w:t xml:space="preserve"> ESTABILIZACIÓN DE EMPLEO </w:t>
      </w:r>
    </w:p>
    <w:p w:rsidR="002B6E1E" w:rsidRDefault="00726DBF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PLACES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</w:t>
      </w:r>
      <w:r w:rsidR="00236A41">
        <w:rPr>
          <w:rFonts w:ascii="Arial" w:hAnsi="Arial" w:cs="Arial"/>
          <w:b/>
          <w:sz w:val="28"/>
          <w:szCs w:val="28"/>
        </w:rPr>
        <w:t>CONSERGE CENTRES PÚBLICS Y CONSERGE CEMENTERI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ESTABILITZACIÓ D’OCUPACIÓ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(hasta un máximo de 30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236A41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2.1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1</w:t>
            </w:r>
            <w:r w:rsidR="00236A41">
              <w:rPr>
                <w:rFonts w:ascii="Arial" w:hAnsi="Arial" w:cs="Arial"/>
                <w:sz w:val="20"/>
                <w:szCs w:val="20"/>
              </w:rPr>
              <w:t>6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236A4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236A41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236A41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236A41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236A41">
              <w:rPr>
                <w:rFonts w:ascii="Arial" w:hAnsi="Arial" w:cs="Arial"/>
                <w:sz w:val="20"/>
                <w:szCs w:val="20"/>
              </w:rPr>
              <w:t xml:space="preserve"> de 16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36A41" w:rsidP="00F115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2.2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 xml:space="preserve"> Valenciano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(hasta un máximo de 4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4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2B6E1E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F115EA" w:rsidP="002B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5EA">
              <w:rPr>
                <w:rFonts w:ascii="Arial" w:hAnsi="Arial" w:cs="Arial"/>
                <w:sz w:val="20"/>
                <w:szCs w:val="20"/>
              </w:rPr>
              <w:t>(50 puntos máximo</w:t>
            </w:r>
            <w:r>
              <w:rPr>
                <w:rFonts w:ascii="Arial" w:hAnsi="Arial" w:cs="Arial"/>
                <w:sz w:val="20"/>
                <w:szCs w:val="20"/>
              </w:rPr>
              <w:t xml:space="preserve">/50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04" w:rsidRDefault="00FE1404">
      <w:r>
        <w:separator/>
      </w:r>
    </w:p>
  </w:endnote>
  <w:endnote w:type="continuationSeparator" w:id="0">
    <w:p w:rsidR="00FE1404" w:rsidRDefault="00FE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04" w:rsidRDefault="00FE1404">
      <w:r>
        <w:separator/>
      </w:r>
    </w:p>
  </w:footnote>
  <w:footnote w:type="continuationSeparator" w:id="0">
    <w:p w:rsidR="00FE1404" w:rsidRDefault="00FE1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20A18"/>
    <w:rsid w:val="00211CE5"/>
    <w:rsid w:val="00236A41"/>
    <w:rsid w:val="002B6E1E"/>
    <w:rsid w:val="002C1584"/>
    <w:rsid w:val="00450298"/>
    <w:rsid w:val="00461195"/>
    <w:rsid w:val="004F594E"/>
    <w:rsid w:val="005A6C09"/>
    <w:rsid w:val="00651964"/>
    <w:rsid w:val="00726DBF"/>
    <w:rsid w:val="00772213"/>
    <w:rsid w:val="007871F5"/>
    <w:rsid w:val="0082422E"/>
    <w:rsid w:val="00853A19"/>
    <w:rsid w:val="008C7880"/>
    <w:rsid w:val="009E44A0"/>
    <w:rsid w:val="00AD7751"/>
    <w:rsid w:val="00B04182"/>
    <w:rsid w:val="00BC4129"/>
    <w:rsid w:val="00BF2206"/>
    <w:rsid w:val="00C400EC"/>
    <w:rsid w:val="00C91B05"/>
    <w:rsid w:val="00C91F3D"/>
    <w:rsid w:val="00D001AD"/>
    <w:rsid w:val="00D54287"/>
    <w:rsid w:val="00D90546"/>
    <w:rsid w:val="00DA0917"/>
    <w:rsid w:val="00DC356C"/>
    <w:rsid w:val="00E51963"/>
    <w:rsid w:val="00EA2AD2"/>
    <w:rsid w:val="00F115EA"/>
    <w:rsid w:val="00FE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FICHEROS%20DE%20USO%20COM&#218;N\Membretes\Personal\MEMBRETE%20Personal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Personal BN</Template>
  <TotalTime>9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1601-01-01T00:00:00Z</cp:lastPrinted>
  <dcterms:created xsi:type="dcterms:W3CDTF">2023-01-04T08:48:00Z</dcterms:created>
  <dcterms:modified xsi:type="dcterms:W3CDTF">2023-01-04T08:48:00Z</dcterms:modified>
</cp:coreProperties>
</file>