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PLAZA PSICÓLOGO ESTABILIZACIÓN DE EMPLEO </w:t>
      </w:r>
    </w:p>
    <w:p w:rsidR="002B6E1E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>PLAÇA PSICÒLEG ESTABILITZACIÓ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30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2.1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12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12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2.2 Curso Valorador Dependencia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Curs</w:t>
            </w:r>
            <w:proofErr w:type="spellEnd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 Valorador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Dependència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3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3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2.3 Valenciano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4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4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F115EA" w:rsidP="002B6E1E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2.4 Idiomas Comunitarios/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Idiomes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Comunitaris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1 punto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(50 puntos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/50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20A18"/>
    <w:rsid w:val="00211CE5"/>
    <w:rsid w:val="002B6E1E"/>
    <w:rsid w:val="002C1584"/>
    <w:rsid w:val="00450298"/>
    <w:rsid w:val="00461195"/>
    <w:rsid w:val="004F594E"/>
    <w:rsid w:val="005A6C09"/>
    <w:rsid w:val="00651964"/>
    <w:rsid w:val="00772213"/>
    <w:rsid w:val="007871F5"/>
    <w:rsid w:val="0082422E"/>
    <w:rsid w:val="00853A19"/>
    <w:rsid w:val="009E44A0"/>
    <w:rsid w:val="00AD7751"/>
    <w:rsid w:val="00B04182"/>
    <w:rsid w:val="00BC4129"/>
    <w:rsid w:val="00BF2206"/>
    <w:rsid w:val="00C400EC"/>
    <w:rsid w:val="00C91B05"/>
    <w:rsid w:val="00C91F3D"/>
    <w:rsid w:val="00D54287"/>
    <w:rsid w:val="00D90546"/>
    <w:rsid w:val="00DA0917"/>
    <w:rsid w:val="00DC356C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0</TotalTime>
  <Pages>1</Pages>
  <Words>109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1601-01-01T00:00:00Z</cp:lastPrinted>
  <dcterms:created xsi:type="dcterms:W3CDTF">2023-01-04T08:34:00Z</dcterms:created>
  <dcterms:modified xsi:type="dcterms:W3CDTF">2023-01-04T08:34:00Z</dcterms:modified>
</cp:coreProperties>
</file>