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</w:t>
      </w:r>
      <w:r w:rsidR="0061260A">
        <w:rPr>
          <w:rFonts w:ascii="Arial" w:hAnsi="Arial" w:cs="Arial"/>
          <w:b/>
          <w:sz w:val="28"/>
          <w:szCs w:val="28"/>
        </w:rPr>
        <w:t>PROFESOR/A ESO</w:t>
      </w:r>
      <w:r w:rsidR="00D001AD">
        <w:rPr>
          <w:rFonts w:ascii="Arial" w:hAnsi="Arial" w:cs="Arial"/>
          <w:b/>
          <w:sz w:val="28"/>
          <w:szCs w:val="28"/>
        </w:rPr>
        <w:t xml:space="preserve"> FREIRE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61260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PLAÇA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D001AD">
        <w:rPr>
          <w:rFonts w:ascii="Arial" w:hAnsi="Arial" w:cs="Arial"/>
          <w:b/>
          <w:sz w:val="28"/>
          <w:szCs w:val="28"/>
        </w:rPr>
        <w:t>PROFES</w:t>
      </w:r>
      <w:r>
        <w:rPr>
          <w:rFonts w:ascii="Arial" w:hAnsi="Arial" w:cs="Arial"/>
          <w:b/>
          <w:sz w:val="28"/>
          <w:szCs w:val="28"/>
        </w:rPr>
        <w:t>SOR/A ESO</w:t>
      </w:r>
      <w:r w:rsidR="00D001AD">
        <w:rPr>
          <w:rFonts w:ascii="Arial" w:hAnsi="Arial" w:cs="Arial"/>
          <w:b/>
          <w:sz w:val="28"/>
          <w:szCs w:val="28"/>
        </w:rPr>
        <w:t xml:space="preserve"> FREIRE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ESTA</w:t>
      </w:r>
      <w:r w:rsidR="00F115EA" w:rsidRPr="00F115EA">
        <w:rPr>
          <w:rFonts w:ascii="Arial" w:hAnsi="Arial" w:cs="Arial"/>
          <w:b/>
          <w:sz w:val="28"/>
          <w:szCs w:val="28"/>
        </w:rPr>
        <w:t>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12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12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D001AD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Titulaciones Superiores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Titulacions</w:t>
            </w:r>
            <w:proofErr w:type="spellEnd"/>
            <w:r w:rsidR="00D00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superiors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D001AD">
              <w:rPr>
                <w:rFonts w:ascii="Arial" w:hAnsi="Arial" w:cs="Arial"/>
                <w:sz w:val="20"/>
                <w:szCs w:val="20"/>
              </w:rPr>
              <w:t>(hasta un máximo de 4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D001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de 4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2.3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6750C"/>
    <w:rsid w:val="00211CE5"/>
    <w:rsid w:val="002B6E1E"/>
    <w:rsid w:val="002C1584"/>
    <w:rsid w:val="00450298"/>
    <w:rsid w:val="00461195"/>
    <w:rsid w:val="004F594E"/>
    <w:rsid w:val="005A6C09"/>
    <w:rsid w:val="0061260A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D001AD"/>
    <w:rsid w:val="00D54287"/>
    <w:rsid w:val="00D90546"/>
    <w:rsid w:val="00DA0917"/>
    <w:rsid w:val="00DC356C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2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1601-01-01T00:00:00Z</cp:lastPrinted>
  <dcterms:created xsi:type="dcterms:W3CDTF">2023-01-04T08:39:00Z</dcterms:created>
  <dcterms:modified xsi:type="dcterms:W3CDTF">2023-03-21T09:39:00Z</dcterms:modified>
</cp:coreProperties>
</file>