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634BF8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PLAZA JEFATURA DE IGUALDAD Y SERVICIOS SOCIALES PROMOCIÓN INTERNA</w:t>
      </w:r>
      <w:r w:rsidR="002B6E1E" w:rsidRPr="00F115EA">
        <w:rPr>
          <w:rFonts w:ascii="Arial" w:hAnsi="Arial" w:cs="Arial"/>
          <w:b/>
          <w:sz w:val="28"/>
          <w:szCs w:val="28"/>
        </w:rPr>
        <w:t xml:space="preserve"> </w:t>
      </w:r>
    </w:p>
    <w:p w:rsidR="002B6E1E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PLAÇA </w:t>
      </w:r>
      <w:r w:rsidR="00634BF8">
        <w:rPr>
          <w:rFonts w:ascii="Arial" w:hAnsi="Arial" w:cs="Arial"/>
          <w:b/>
          <w:sz w:val="28"/>
          <w:szCs w:val="28"/>
        </w:rPr>
        <w:t>JEFATURA D’IGUALTAT I SERVEIS SOCIALS PROMOCIÓ INTERNA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634BF8">
              <w:rPr>
                <w:rFonts w:ascii="Arial" w:hAnsi="Arial" w:cs="Arial"/>
                <w:sz w:val="20"/>
                <w:szCs w:val="20"/>
              </w:rPr>
              <w:t>(hasta un máximo de 3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634BF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34BF8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634BF8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634BF8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634BF8">
              <w:rPr>
                <w:rFonts w:ascii="Arial" w:hAnsi="Arial" w:cs="Arial"/>
                <w:sz w:val="20"/>
                <w:szCs w:val="20"/>
              </w:rPr>
              <w:t xml:space="preserve"> de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634BF8" w:rsidP="00F11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 xml:space="preserve">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 w:rsidR="002B6E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(hasta un máximo de 3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2B6E1E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634BF8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34BF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Valenciano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634BF8">
              <w:rPr>
                <w:rFonts w:ascii="Arial" w:hAnsi="Arial" w:cs="Arial"/>
                <w:sz w:val="20"/>
                <w:szCs w:val="20"/>
              </w:rPr>
              <w:t>(hasta un máximo de 1 punto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34BF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="00634BF8">
              <w:rPr>
                <w:rFonts w:ascii="Arial" w:hAnsi="Arial" w:cs="Arial"/>
                <w:sz w:val="20"/>
                <w:szCs w:val="20"/>
              </w:rPr>
              <w:t>punt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F115EA" w:rsidP="002B6E1E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34BF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Idiomas Comunitarios/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Idiomes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Comunitaris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1 punto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634BF8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</w:t>
            </w:r>
            <w:r w:rsidR="00F115EA" w:rsidRPr="00F115EA">
              <w:rPr>
                <w:rFonts w:ascii="Arial" w:hAnsi="Arial" w:cs="Arial"/>
                <w:sz w:val="20"/>
                <w:szCs w:val="20"/>
              </w:rPr>
              <w:t xml:space="preserve"> puntos máximo</w:t>
            </w:r>
            <w:r>
              <w:rPr>
                <w:rFonts w:ascii="Arial" w:hAnsi="Arial" w:cs="Arial"/>
                <w:sz w:val="20"/>
                <w:szCs w:val="20"/>
              </w:rPr>
              <w:t>/8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20A18"/>
    <w:rsid w:val="001C1AF4"/>
    <w:rsid w:val="002B6E1E"/>
    <w:rsid w:val="002C1584"/>
    <w:rsid w:val="00450298"/>
    <w:rsid w:val="00461195"/>
    <w:rsid w:val="004F594E"/>
    <w:rsid w:val="005A6C09"/>
    <w:rsid w:val="00634BF8"/>
    <w:rsid w:val="00651964"/>
    <w:rsid w:val="00772213"/>
    <w:rsid w:val="007871F5"/>
    <w:rsid w:val="0082422E"/>
    <w:rsid w:val="00853A19"/>
    <w:rsid w:val="009E44A0"/>
    <w:rsid w:val="00AD7751"/>
    <w:rsid w:val="00B04182"/>
    <w:rsid w:val="00BC4129"/>
    <w:rsid w:val="00BF2206"/>
    <w:rsid w:val="00C400EC"/>
    <w:rsid w:val="00C91B05"/>
    <w:rsid w:val="00C91F3D"/>
    <w:rsid w:val="00D54287"/>
    <w:rsid w:val="00D90546"/>
    <w:rsid w:val="00DA0917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3</TotalTime>
  <Pages>1</Pages>
  <Words>100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1601-01-01T00:00:00Z</cp:lastPrinted>
  <dcterms:created xsi:type="dcterms:W3CDTF">2023-03-08T07:40:00Z</dcterms:created>
  <dcterms:modified xsi:type="dcterms:W3CDTF">2023-03-08T07:40:00Z</dcterms:modified>
</cp:coreProperties>
</file>