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772213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HOJA DE </w:t>
      </w:r>
      <w:r w:rsidR="002B6E1E" w:rsidRPr="00F115EA">
        <w:rPr>
          <w:rFonts w:ascii="Arial" w:hAnsi="Arial" w:cs="Arial"/>
          <w:b/>
          <w:sz w:val="28"/>
          <w:szCs w:val="28"/>
        </w:rPr>
        <w:t>AUTOBAREMACIÓN</w:t>
      </w:r>
      <w:r>
        <w:rPr>
          <w:rFonts w:ascii="Arial" w:hAnsi="Arial" w:cs="Arial"/>
          <w:b/>
          <w:sz w:val="28"/>
          <w:szCs w:val="28"/>
        </w:rPr>
        <w:t>/FULL D’AUTOBAREMACIÓ</w:t>
      </w: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>PLAZA</w:t>
      </w:r>
      <w:r w:rsidR="00862ED6">
        <w:rPr>
          <w:rFonts w:ascii="Arial" w:hAnsi="Arial" w:cs="Arial"/>
          <w:b/>
          <w:sz w:val="28"/>
          <w:szCs w:val="28"/>
        </w:rPr>
        <w:t>S</w:t>
      </w:r>
      <w:r w:rsidRPr="00F115EA">
        <w:rPr>
          <w:rFonts w:ascii="Arial" w:hAnsi="Arial" w:cs="Arial"/>
          <w:b/>
          <w:sz w:val="28"/>
          <w:szCs w:val="28"/>
        </w:rPr>
        <w:t xml:space="preserve"> </w:t>
      </w:r>
      <w:r w:rsidR="00862ED6">
        <w:rPr>
          <w:rFonts w:ascii="Arial" w:hAnsi="Arial" w:cs="Arial"/>
          <w:b/>
          <w:sz w:val="28"/>
          <w:szCs w:val="28"/>
        </w:rPr>
        <w:t>MONITOR DE ATENCIÓN INTEGRAL 3ª EDAD</w:t>
      </w:r>
      <w:r w:rsidRPr="00F115EA">
        <w:rPr>
          <w:rFonts w:ascii="Arial" w:hAnsi="Arial" w:cs="Arial"/>
          <w:b/>
          <w:sz w:val="28"/>
          <w:szCs w:val="28"/>
        </w:rPr>
        <w:t xml:space="preserve"> ESTABILIZACIÓN DE EMPLEO </w:t>
      </w:r>
    </w:p>
    <w:p w:rsidR="002B6E1E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 xml:space="preserve">PLAÇA </w:t>
      </w:r>
      <w:r w:rsidR="00862ED6">
        <w:rPr>
          <w:rFonts w:ascii="Arial" w:hAnsi="Arial" w:cs="Arial"/>
          <w:b/>
          <w:sz w:val="28"/>
          <w:szCs w:val="28"/>
        </w:rPr>
        <w:t>MONITOR D’ATENCIÓ INTEGRAL 3ª EDAT</w:t>
      </w:r>
      <w:r w:rsidRPr="00F115EA">
        <w:rPr>
          <w:rFonts w:ascii="Arial" w:hAnsi="Arial" w:cs="Arial"/>
          <w:b/>
          <w:sz w:val="28"/>
          <w:szCs w:val="28"/>
        </w:rPr>
        <w:t xml:space="preserve"> ESTABILITZACIÓ D’OCUPACIÓ</w:t>
      </w:r>
    </w:p>
    <w:p w:rsidR="00F115EA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600319">
        <w:tc>
          <w:tcPr>
            <w:tcW w:w="8644" w:type="dxa"/>
            <w:gridSpan w:val="2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/DADES PERSONALS</w:t>
            </w:r>
          </w:p>
        </w:tc>
      </w:tr>
      <w:tr w:rsidR="002B6E1E" w:rsidTr="002B6E1E"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Cognoms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2B6E1E"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PUNTUACIÓN</w:t>
            </w:r>
            <w:r w:rsidR="00F115EA">
              <w:rPr>
                <w:rFonts w:ascii="Arial" w:hAnsi="Arial" w:cs="Arial"/>
                <w:b/>
              </w:rPr>
              <w:t>/PUNTUACIÓ</w:t>
            </w:r>
          </w:p>
        </w:tc>
      </w:tr>
      <w:tr w:rsidR="002B6E1E" w:rsidTr="002B6E1E">
        <w:tc>
          <w:tcPr>
            <w:tcW w:w="4322" w:type="dxa"/>
          </w:tcPr>
          <w:p w:rsidR="002B6E1E" w:rsidRDefault="00F115EA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1. Experiencia 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Experiència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Professional</w:t>
            </w:r>
            <w:r w:rsidR="002B6E1E">
              <w:rPr>
                <w:rFonts w:ascii="Arial" w:hAnsi="Arial" w:cs="Arial"/>
                <w:b/>
              </w:rPr>
              <w:t xml:space="preserve"> 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>(hasta un máximo de 30 puntos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862ED6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2.1 Cursos de Formación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/Cursos de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5C4301">
              <w:rPr>
                <w:rFonts w:ascii="Arial" w:hAnsi="Arial" w:cs="Arial"/>
                <w:sz w:val="20"/>
                <w:szCs w:val="20"/>
              </w:rPr>
              <w:t>(hasta un máximo de 1</w:t>
            </w:r>
            <w:r w:rsidR="00862ED6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F115EA">
              <w:rPr>
                <w:rFonts w:ascii="Arial" w:hAnsi="Arial" w:cs="Arial"/>
                <w:sz w:val="20"/>
                <w:szCs w:val="20"/>
              </w:rPr>
              <w:t>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 w:rsidR="00862ED6">
              <w:rPr>
                <w:rFonts w:ascii="Arial" w:hAnsi="Arial" w:cs="Arial"/>
                <w:sz w:val="20"/>
                <w:szCs w:val="20"/>
              </w:rPr>
              <w:t>6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862ED6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2.2 </w:t>
            </w:r>
            <w:r w:rsidR="00862ED6" w:rsidRPr="00F115EA">
              <w:rPr>
                <w:rFonts w:ascii="Arial" w:hAnsi="Arial" w:cs="Arial"/>
                <w:b/>
                <w:sz w:val="22"/>
                <w:szCs w:val="22"/>
              </w:rPr>
              <w:t>Valenciano/</w:t>
            </w:r>
            <w:proofErr w:type="spellStart"/>
            <w:r w:rsidR="00862ED6" w:rsidRPr="00F115EA">
              <w:rPr>
                <w:rFonts w:ascii="Arial" w:hAnsi="Arial" w:cs="Arial"/>
                <w:b/>
                <w:sz w:val="22"/>
                <w:szCs w:val="22"/>
              </w:rPr>
              <w:t>Valencià</w:t>
            </w:r>
            <w:proofErr w:type="spellEnd"/>
            <w:r w:rsidR="00862ED6">
              <w:rPr>
                <w:rFonts w:ascii="Arial" w:hAnsi="Arial" w:cs="Arial"/>
                <w:b/>
              </w:rPr>
              <w:t xml:space="preserve"> </w:t>
            </w:r>
            <w:r w:rsidR="00862ED6">
              <w:rPr>
                <w:rFonts w:ascii="Arial" w:hAnsi="Arial" w:cs="Arial"/>
                <w:sz w:val="20"/>
                <w:szCs w:val="20"/>
              </w:rPr>
              <w:t>(hasta un máximo de 4</w:t>
            </w:r>
            <w:r w:rsidR="00862ED6"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862ED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862ED6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862ED6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862ED6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862ED6">
              <w:rPr>
                <w:rFonts w:ascii="Arial" w:hAnsi="Arial" w:cs="Arial"/>
                <w:sz w:val="20"/>
                <w:szCs w:val="20"/>
              </w:rPr>
              <w:t xml:space="preserve"> de 4 </w:t>
            </w:r>
            <w:proofErr w:type="spellStart"/>
            <w:r w:rsidR="00862ED6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="00862ED6"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5EA" w:rsidTr="002B6E1E">
        <w:tc>
          <w:tcPr>
            <w:tcW w:w="4322" w:type="dxa"/>
          </w:tcPr>
          <w:p w:rsidR="00F115EA" w:rsidRPr="00F115EA" w:rsidRDefault="00F115EA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TOTAL CONCURSO DE MÉRITOS/TOTAL CONCURS DE MÈRITS</w:t>
            </w:r>
          </w:p>
          <w:p w:rsidR="00F115EA" w:rsidRPr="00F115EA" w:rsidRDefault="00F115EA" w:rsidP="002B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5EA">
              <w:rPr>
                <w:rFonts w:ascii="Arial" w:hAnsi="Arial" w:cs="Arial"/>
                <w:sz w:val="20"/>
                <w:szCs w:val="20"/>
              </w:rPr>
              <w:t>(50 puntos máximo</w:t>
            </w:r>
            <w:r>
              <w:rPr>
                <w:rFonts w:ascii="Arial" w:hAnsi="Arial" w:cs="Arial"/>
                <w:sz w:val="20"/>
                <w:szCs w:val="20"/>
              </w:rPr>
              <w:t xml:space="preserve">/50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F115EA" w:rsidRDefault="00F115EA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Pr="002B6E1E" w:rsidRDefault="002B6E1E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</w:rPr>
      </w:pP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</w:p>
    <w:p w:rsidR="002B6E1E" w:rsidRPr="00F115EA" w:rsidRDefault="00F115EA" w:rsidP="00F115EA">
      <w:pPr>
        <w:tabs>
          <w:tab w:val="left" w:pos="6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Firma/Signatura</w:t>
      </w:r>
    </w:p>
    <w:sectPr w:rsidR="002B6E1E" w:rsidRPr="00F115EA" w:rsidSect="00772213">
      <w:headerReference w:type="default" r:id="rId7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1E" w:rsidRDefault="002B6E1E">
      <w:r>
        <w:separator/>
      </w:r>
    </w:p>
  </w:endnote>
  <w:endnote w:type="continuationSeparator" w:id="0">
    <w:p w:rsidR="002B6E1E" w:rsidRDefault="002B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1E" w:rsidRDefault="002B6E1E">
      <w:r>
        <w:separator/>
      </w:r>
    </w:p>
  </w:footnote>
  <w:footnote w:type="continuationSeparator" w:id="0">
    <w:p w:rsidR="002B6E1E" w:rsidRDefault="002B6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87" w:rsidRDefault="00EA2AD2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40220" cy="1439545"/>
          <wp:effectExtent l="19050" t="0" r="0" b="0"/>
          <wp:wrapSquare wrapText="bothSides"/>
          <wp:docPr id="11" name="Imagen 11" descr="membretes b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s bn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993"/>
    <w:multiLevelType w:val="hybridMultilevel"/>
    <w:tmpl w:val="88AA5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2C31"/>
    <w:multiLevelType w:val="hybridMultilevel"/>
    <w:tmpl w:val="E0E2F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115EA"/>
    <w:rsid w:val="00001478"/>
    <w:rsid w:val="00020A18"/>
    <w:rsid w:val="002B6E1E"/>
    <w:rsid w:val="002C1584"/>
    <w:rsid w:val="004344FB"/>
    <w:rsid w:val="00450298"/>
    <w:rsid w:val="00461195"/>
    <w:rsid w:val="004F594E"/>
    <w:rsid w:val="005A6C09"/>
    <w:rsid w:val="005C4301"/>
    <w:rsid w:val="00651964"/>
    <w:rsid w:val="00772213"/>
    <w:rsid w:val="007871F5"/>
    <w:rsid w:val="0082422E"/>
    <w:rsid w:val="00853A19"/>
    <w:rsid w:val="00862ED6"/>
    <w:rsid w:val="009E44A0"/>
    <w:rsid w:val="00AD7751"/>
    <w:rsid w:val="00B04182"/>
    <w:rsid w:val="00BC4129"/>
    <w:rsid w:val="00BF2206"/>
    <w:rsid w:val="00C400EC"/>
    <w:rsid w:val="00C91B05"/>
    <w:rsid w:val="00C91F3D"/>
    <w:rsid w:val="00D54287"/>
    <w:rsid w:val="00D90546"/>
    <w:rsid w:val="00DA0917"/>
    <w:rsid w:val="00E51963"/>
    <w:rsid w:val="00EA2AD2"/>
    <w:rsid w:val="00F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2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D542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54287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basedOn w:val="Fuentedeprrafopredeter"/>
    <w:qFormat/>
    <w:rsid w:val="00D54287"/>
    <w:rPr>
      <w:b/>
      <w:bCs/>
    </w:rPr>
  </w:style>
  <w:style w:type="character" w:styleId="nfasis">
    <w:name w:val="Emphasis"/>
    <w:basedOn w:val="Fuentedeprrafopredeter"/>
    <w:qFormat/>
    <w:rsid w:val="00D54287"/>
    <w:rPr>
      <w:i/>
      <w:iCs/>
    </w:rPr>
  </w:style>
  <w:style w:type="paragraph" w:styleId="Sinespaciado">
    <w:name w:val="No Spacing"/>
    <w:uiPriority w:val="1"/>
    <w:qFormat/>
    <w:rsid w:val="00D54287"/>
    <w:rPr>
      <w:sz w:val="24"/>
      <w:szCs w:val="24"/>
    </w:rPr>
  </w:style>
  <w:style w:type="table" w:styleId="Tablaconcuadrcula">
    <w:name w:val="Table Grid"/>
    <w:basedOn w:val="Tablanormal"/>
    <w:rsid w:val="002B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FICHEROS%20DE%20USO%20COM&#218;N\Membretes\Personal\MEMBRETE%20Personal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Personal BN</Template>
  <TotalTime>25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1601-01-01T00:00:00Z</cp:lastPrinted>
  <dcterms:created xsi:type="dcterms:W3CDTF">2022-12-22T10:38:00Z</dcterms:created>
  <dcterms:modified xsi:type="dcterms:W3CDTF">2024-03-15T07:29:00Z</dcterms:modified>
</cp:coreProperties>
</file>