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9EA" w:rsidRPr="00824329" w:rsidRDefault="00824329" w:rsidP="00824329">
      <w:pPr>
        <w:jc w:val="center"/>
        <w:rPr>
          <w:b/>
        </w:rPr>
      </w:pPr>
      <w:r w:rsidRPr="00824329">
        <w:rPr>
          <w:b/>
        </w:rPr>
        <w:t>DADES PERSONALES / DATOS PERSONALES</w:t>
      </w:r>
    </w:p>
    <w:p w:rsidR="00824329" w:rsidRDefault="00824329" w:rsidP="008A49EA"/>
    <w:p w:rsidR="00824329" w:rsidRDefault="00824329" w:rsidP="00824329">
      <w:pPr>
        <w:ind w:firstLine="708"/>
      </w:pPr>
      <w:proofErr w:type="spellStart"/>
      <w:r>
        <w:t>Nom</w:t>
      </w:r>
      <w:proofErr w:type="spellEnd"/>
      <w:r>
        <w:t xml:space="preserve"> i </w:t>
      </w:r>
      <w:proofErr w:type="spellStart"/>
      <w:r>
        <w:t>cognoms</w:t>
      </w:r>
      <w:proofErr w:type="spellEnd"/>
      <w:r>
        <w:t xml:space="preserve"> / Nombre y apellidos:</w:t>
      </w:r>
    </w:p>
    <w:p w:rsidR="00824329" w:rsidRDefault="00824329" w:rsidP="008A49EA"/>
    <w:p w:rsidR="00824329" w:rsidRDefault="00824329" w:rsidP="00824329">
      <w:pPr>
        <w:ind w:firstLine="708"/>
      </w:pPr>
      <w:r>
        <w:t>DNI:</w:t>
      </w:r>
    </w:p>
    <w:p w:rsidR="00824329" w:rsidRDefault="00824329" w:rsidP="008A49EA"/>
    <w:p w:rsidR="00824329" w:rsidRDefault="00824329" w:rsidP="00824329">
      <w:pPr>
        <w:ind w:firstLine="708"/>
      </w:pPr>
      <w:proofErr w:type="spellStart"/>
      <w:r>
        <w:t>Adreça</w:t>
      </w:r>
      <w:proofErr w:type="spellEnd"/>
      <w:r>
        <w:t xml:space="preserve"> / Dirección:</w:t>
      </w:r>
    </w:p>
    <w:p w:rsidR="00824329" w:rsidRDefault="00824329" w:rsidP="008A49EA"/>
    <w:p w:rsidR="00824329" w:rsidRDefault="00824329" w:rsidP="00824329">
      <w:pPr>
        <w:ind w:firstLine="708"/>
      </w:pPr>
      <w:proofErr w:type="spellStart"/>
      <w:r>
        <w:t>Població</w:t>
      </w:r>
      <w:proofErr w:type="spellEnd"/>
      <w:r>
        <w:t xml:space="preserve"> / Población:</w:t>
      </w:r>
      <w:r>
        <w:tab/>
      </w:r>
      <w:r>
        <w:tab/>
      </w:r>
      <w:r>
        <w:tab/>
        <w:t>CP:</w:t>
      </w:r>
    </w:p>
    <w:p w:rsidR="00824329" w:rsidRDefault="00824329" w:rsidP="008A49EA"/>
    <w:p w:rsidR="00824329" w:rsidRDefault="00824329" w:rsidP="00824329">
      <w:pPr>
        <w:ind w:firstLine="708"/>
      </w:pPr>
      <w:proofErr w:type="spellStart"/>
      <w:r>
        <w:t>Telèfon</w:t>
      </w:r>
      <w:proofErr w:type="spellEnd"/>
      <w:r>
        <w:t xml:space="preserve"> / Teléfono:</w:t>
      </w:r>
    </w:p>
    <w:p w:rsidR="00824329" w:rsidRDefault="00824329" w:rsidP="008A49EA"/>
    <w:p w:rsidR="00824329" w:rsidRDefault="00824329" w:rsidP="00824329">
      <w:pPr>
        <w:ind w:firstLine="708"/>
      </w:pPr>
      <w:r>
        <w:t>Email:</w:t>
      </w:r>
    </w:p>
    <w:p w:rsidR="00824329" w:rsidRDefault="00824329" w:rsidP="008A49EA"/>
    <w:p w:rsidR="00824329" w:rsidRDefault="00824329" w:rsidP="00824329">
      <w:pPr>
        <w:jc w:val="center"/>
        <w:rPr>
          <w:b/>
        </w:rPr>
      </w:pPr>
      <w:r w:rsidRPr="00824329">
        <w:rPr>
          <w:b/>
        </w:rPr>
        <w:t>EXPOSICIÓ DELS FETS / EXPOSICIÓN DE HECHOS</w:t>
      </w:r>
    </w:p>
    <w:p w:rsidR="00824329" w:rsidRDefault="00824329" w:rsidP="00824329">
      <w:pPr>
        <w:jc w:val="center"/>
        <w:rPr>
          <w:b/>
        </w:rPr>
      </w:pPr>
    </w:p>
    <w:p w:rsidR="00824329" w:rsidRPr="00824329" w:rsidRDefault="00824329" w:rsidP="00824329">
      <w:pPr>
        <w:ind w:firstLine="708"/>
        <w:jc w:val="both"/>
        <w:rPr>
          <w:lang w:val="es-ES_tradnl"/>
        </w:rPr>
      </w:pPr>
      <w:r w:rsidRPr="00824329">
        <w:rPr>
          <w:lang w:val="es-ES_tradnl"/>
        </w:rPr>
        <w:t xml:space="preserve">Que habiéndose publicado en el Boletín Oficial de la Provincia de Alicante número </w:t>
      </w:r>
      <w:r>
        <w:rPr>
          <w:lang w:val="es-ES_tradnl"/>
        </w:rPr>
        <w:t>241</w:t>
      </w:r>
      <w:r w:rsidRPr="00824329">
        <w:rPr>
          <w:lang w:val="es-ES_tradnl"/>
        </w:rPr>
        <w:t xml:space="preserve"> de fecha 21 de diciembre de 2022, las bases y en el Boletín Oficial del Estado número </w:t>
      </w:r>
      <w:r>
        <w:rPr>
          <w:lang w:val="es-ES_tradnl"/>
        </w:rPr>
        <w:t>269</w:t>
      </w:r>
      <w:r w:rsidRPr="00824329">
        <w:rPr>
          <w:lang w:val="es-ES_tradnl"/>
        </w:rPr>
        <w:t xml:space="preserve"> de fecha 7 de diciembre de 2024 la apertura del plazo de presentación de instancias para cubrir con carácter de personal laboral fijo UNA plaza de Auxiliar de Juventud de este Ayuntamiento, y vista la base cuarta de la convocatoria de referencia sobre los requisitos de los aspirantes.</w:t>
      </w:r>
    </w:p>
    <w:p w:rsidR="00824329" w:rsidRPr="00824329" w:rsidRDefault="00824329" w:rsidP="00824329">
      <w:pPr>
        <w:jc w:val="both"/>
        <w:rPr>
          <w:lang w:val="es-ES_tradnl"/>
        </w:rPr>
      </w:pPr>
    </w:p>
    <w:p w:rsidR="00824329" w:rsidRDefault="00824329" w:rsidP="00824329">
      <w:pPr>
        <w:ind w:firstLine="708"/>
        <w:jc w:val="both"/>
        <w:rPr>
          <w:lang w:val="es-ES_tradnl"/>
        </w:rPr>
      </w:pPr>
      <w:r w:rsidRPr="00824329">
        <w:rPr>
          <w:lang w:val="es-ES_tradnl"/>
        </w:rPr>
        <w:t>Por la presente manifiesto que re</w:t>
      </w:r>
      <w:r>
        <w:rPr>
          <w:lang w:val="es-ES_tradnl"/>
        </w:rPr>
        <w:t>ú</w:t>
      </w:r>
      <w:r w:rsidRPr="00824329">
        <w:rPr>
          <w:lang w:val="es-ES_tradnl"/>
        </w:rPr>
        <w:t>no todas y cada una de las condiciones y requisitos ex</w:t>
      </w:r>
      <w:r>
        <w:rPr>
          <w:lang w:val="es-ES_tradnl"/>
        </w:rPr>
        <w:t>ig</w:t>
      </w:r>
      <w:r w:rsidRPr="00824329">
        <w:rPr>
          <w:lang w:val="es-ES_tradnl"/>
        </w:rPr>
        <w:t>idos en la referida base cuarta, y</w:t>
      </w:r>
    </w:p>
    <w:p w:rsidR="00824329" w:rsidRDefault="00824329" w:rsidP="00824329">
      <w:pPr>
        <w:ind w:firstLine="708"/>
        <w:jc w:val="both"/>
        <w:rPr>
          <w:lang w:val="es-ES_tradnl"/>
        </w:rPr>
      </w:pPr>
    </w:p>
    <w:p w:rsidR="00824329" w:rsidRDefault="00824329" w:rsidP="00824329">
      <w:pPr>
        <w:jc w:val="center"/>
        <w:rPr>
          <w:b/>
          <w:lang w:val="es-ES_tradnl"/>
        </w:rPr>
      </w:pPr>
      <w:r w:rsidRPr="00824329">
        <w:rPr>
          <w:b/>
          <w:lang w:val="es-ES_tradnl"/>
        </w:rPr>
        <w:t>SOL.LICITUTS / SOLICITUDES</w:t>
      </w:r>
    </w:p>
    <w:p w:rsidR="00824329" w:rsidRDefault="00824329" w:rsidP="00824329">
      <w:pPr>
        <w:jc w:val="center"/>
        <w:rPr>
          <w:b/>
          <w:lang w:val="es-ES_tradnl"/>
        </w:rPr>
      </w:pPr>
    </w:p>
    <w:p w:rsidR="00824329" w:rsidRDefault="00824329" w:rsidP="00824329">
      <w:pPr>
        <w:ind w:firstLine="708"/>
        <w:jc w:val="both"/>
        <w:rPr>
          <w:lang w:val="es-ES_tradnl"/>
        </w:rPr>
      </w:pPr>
      <w:r>
        <w:rPr>
          <w:lang w:val="es-ES_tradnl"/>
        </w:rPr>
        <w:t>Solicito tomar parte en el proceso selectivo para la cobertura de UNA plaza de Auxiliar de Juventud de este Ayuntamiento.</w:t>
      </w:r>
    </w:p>
    <w:p w:rsidR="00824329" w:rsidRDefault="00824329" w:rsidP="00824329">
      <w:pPr>
        <w:ind w:firstLine="708"/>
        <w:jc w:val="both"/>
        <w:rPr>
          <w:lang w:val="es-ES_tradnl"/>
        </w:rPr>
      </w:pPr>
    </w:p>
    <w:p w:rsidR="00824329" w:rsidRDefault="00824329" w:rsidP="00824329">
      <w:pPr>
        <w:jc w:val="center"/>
        <w:rPr>
          <w:b/>
          <w:lang w:val="es-ES_tradnl"/>
        </w:rPr>
      </w:pPr>
      <w:r w:rsidRPr="00824329">
        <w:rPr>
          <w:b/>
          <w:lang w:val="es-ES_tradnl"/>
        </w:rPr>
        <w:t>DOCUMENTACIÓ ANNEXA / DOCUMENTACIÓN ANEXA</w:t>
      </w:r>
    </w:p>
    <w:p w:rsidR="00824329" w:rsidRDefault="00824329" w:rsidP="00824329">
      <w:pPr>
        <w:jc w:val="center"/>
        <w:rPr>
          <w:b/>
          <w:lang w:val="es-ES_tradnl"/>
        </w:rPr>
      </w:pPr>
    </w:p>
    <w:p w:rsidR="00824329" w:rsidRDefault="00824329" w:rsidP="00824329">
      <w:pPr>
        <w:ind w:firstLine="708"/>
        <w:jc w:val="both"/>
        <w:rPr>
          <w:lang w:val="es-ES_tradnl"/>
        </w:rPr>
      </w:pPr>
      <w:r>
        <w:rPr>
          <w:lang w:val="es-ES_tradnl"/>
        </w:rPr>
        <w:t>Fotocopia del DNI</w:t>
      </w:r>
    </w:p>
    <w:p w:rsidR="00824329" w:rsidRDefault="00824329" w:rsidP="00824329">
      <w:pPr>
        <w:ind w:firstLine="708"/>
        <w:jc w:val="both"/>
        <w:rPr>
          <w:lang w:val="es-ES_tradnl"/>
        </w:rPr>
      </w:pPr>
      <w:r>
        <w:rPr>
          <w:lang w:val="es-ES_tradnl"/>
        </w:rPr>
        <w:t>Justificante del pago de los derechos de examen</w:t>
      </w:r>
    </w:p>
    <w:p w:rsidR="00824329" w:rsidRDefault="00824329" w:rsidP="00824329">
      <w:pPr>
        <w:ind w:firstLine="708"/>
        <w:jc w:val="both"/>
        <w:rPr>
          <w:lang w:val="es-ES_tradnl"/>
        </w:rPr>
      </w:pPr>
      <w:r>
        <w:rPr>
          <w:lang w:val="es-ES_tradnl"/>
        </w:rPr>
        <w:t>Documentos acreditativos de los méritos que se aleguen para ser valorados</w:t>
      </w:r>
    </w:p>
    <w:p w:rsidR="00824329" w:rsidRDefault="00824329" w:rsidP="00824329">
      <w:pPr>
        <w:ind w:firstLine="708"/>
        <w:jc w:val="both"/>
        <w:rPr>
          <w:lang w:val="es-ES_tradnl"/>
        </w:rPr>
      </w:pPr>
      <w:proofErr w:type="spellStart"/>
      <w:r>
        <w:rPr>
          <w:lang w:val="es-ES_tradnl"/>
        </w:rPr>
        <w:t>Autobaremación</w:t>
      </w:r>
      <w:proofErr w:type="spellEnd"/>
    </w:p>
    <w:p w:rsidR="00824329" w:rsidRDefault="00824329" w:rsidP="00824329">
      <w:pPr>
        <w:jc w:val="both"/>
        <w:rPr>
          <w:lang w:val="es-ES_tradnl"/>
        </w:rPr>
      </w:pPr>
    </w:p>
    <w:p w:rsidR="00824329" w:rsidRDefault="00824329" w:rsidP="00824329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Signatura / Firma</w:t>
      </w:r>
    </w:p>
    <w:p w:rsidR="00824329" w:rsidRPr="00824329" w:rsidRDefault="00824329" w:rsidP="00824329">
      <w:pPr>
        <w:jc w:val="both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</w:r>
    </w:p>
    <w:sectPr w:rsidR="00824329" w:rsidRPr="00824329" w:rsidSect="000B3EE1">
      <w:headerReference w:type="default" r:id="rId7"/>
      <w:footerReference w:type="default" r:id="rId8"/>
      <w:pgSz w:w="11906" w:h="16838" w:code="9"/>
      <w:pgMar w:top="2835" w:right="1701" w:bottom="56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329" w:rsidRDefault="00824329" w:rsidP="0015140E">
      <w:r>
        <w:separator/>
      </w:r>
    </w:p>
  </w:endnote>
  <w:endnote w:type="continuationSeparator" w:id="0">
    <w:p w:rsidR="00824329" w:rsidRDefault="00824329" w:rsidP="00151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altName w:val="Bahnschrift Light"/>
    <w:charset w:val="00"/>
    <w:family w:val="swiss"/>
    <w:pitch w:val="variable"/>
    <w:sig w:usb0="00000001" w:usb1="4000201F" w:usb2="0800002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venir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0E" w:rsidRPr="0070673E" w:rsidRDefault="0070673E" w:rsidP="0070673E">
    <w:pPr>
      <w:pStyle w:val="Piedepgina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-873760</wp:posOffset>
          </wp:positionV>
          <wp:extent cx="6454140" cy="1080770"/>
          <wp:effectExtent l="19050" t="0" r="3810" b="0"/>
          <wp:wrapSquare wrapText="bothSides"/>
          <wp:docPr id="8" name="7 Imagen" descr="cap - peu pagina marca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 - peu pagina marca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414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329" w:rsidRDefault="00824329" w:rsidP="0015140E">
      <w:r>
        <w:separator/>
      </w:r>
    </w:p>
  </w:footnote>
  <w:footnote w:type="continuationSeparator" w:id="0">
    <w:p w:rsidR="00824329" w:rsidRDefault="00824329" w:rsidP="00151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40E" w:rsidRPr="0070673E" w:rsidRDefault="0070673E" w:rsidP="0070673E">
    <w:pPr>
      <w:pStyle w:val="Header"/>
      <w:jc w:val="center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-526415</wp:posOffset>
          </wp:positionH>
          <wp:positionV relativeFrom="paragraph">
            <wp:posOffset>0</wp:posOffset>
          </wp:positionV>
          <wp:extent cx="6454140" cy="1080770"/>
          <wp:effectExtent l="19050" t="0" r="3810" b="0"/>
          <wp:wrapSquare wrapText="bothSides"/>
          <wp:docPr id="9" name="8 Imagen" descr="cap - peu pagina marca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p - peu pagina marca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54140" cy="1080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F74E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A22C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229B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2CEC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13C78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C8437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C024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ACF0D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CE53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A06F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autoHyphenation/>
  <w:hyphenationZone w:val="425"/>
  <w:drawingGridHorizontalSpacing w:val="120"/>
  <w:drawingGridVerticalSpacing w:val="181"/>
  <w:displayHorizont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 w:val="000B3EE1"/>
    <w:rsid w:val="0015140E"/>
    <w:rsid w:val="0032590A"/>
    <w:rsid w:val="00347290"/>
    <w:rsid w:val="004A0B13"/>
    <w:rsid w:val="0058740A"/>
    <w:rsid w:val="0070673E"/>
    <w:rsid w:val="007C5A84"/>
    <w:rsid w:val="00824329"/>
    <w:rsid w:val="008452B7"/>
    <w:rsid w:val="008804EA"/>
    <w:rsid w:val="008A49EA"/>
    <w:rsid w:val="00A73896"/>
    <w:rsid w:val="00C85569"/>
    <w:rsid w:val="00DE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47290"/>
    <w:rPr>
      <w:rFonts w:ascii="Noto Sans" w:hAnsi="Noto Sans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Textoindependiente"/>
    <w:qFormat/>
    <w:rsid w:val="0015140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rsid w:val="0015140E"/>
    <w:pPr>
      <w:spacing w:after="140" w:line="276" w:lineRule="auto"/>
    </w:pPr>
  </w:style>
  <w:style w:type="paragraph" w:styleId="Lista">
    <w:name w:val="List"/>
    <w:basedOn w:val="Textoindependiente"/>
    <w:rsid w:val="0015140E"/>
    <w:rPr>
      <w:rFonts w:cs="Lucida Sans"/>
    </w:rPr>
  </w:style>
  <w:style w:type="paragraph" w:customStyle="1" w:styleId="Caption">
    <w:name w:val="Caption"/>
    <w:basedOn w:val="Normal"/>
    <w:qFormat/>
    <w:rsid w:val="0015140E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rsid w:val="0015140E"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  <w:rsid w:val="0015140E"/>
  </w:style>
  <w:style w:type="paragraph" w:customStyle="1" w:styleId="Header">
    <w:name w:val="Header"/>
    <w:basedOn w:val="Normal"/>
    <w:rsid w:val="00772213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rsid w:val="00772213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rsid w:val="007067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0673E"/>
    <w:rPr>
      <w:rFonts w:ascii="Avenir" w:hAnsi="Avenir"/>
      <w:sz w:val="24"/>
      <w:szCs w:val="24"/>
    </w:rPr>
  </w:style>
  <w:style w:type="paragraph" w:styleId="Piedepgina">
    <w:name w:val="footer"/>
    <w:basedOn w:val="Normal"/>
    <w:link w:val="PiedepginaCar"/>
    <w:rsid w:val="007067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0673E"/>
    <w:rPr>
      <w:rFonts w:ascii="Avenir" w:hAnsi="Avenir"/>
      <w:sz w:val="24"/>
      <w:szCs w:val="24"/>
    </w:rPr>
  </w:style>
  <w:style w:type="paragraph" w:styleId="Textodeglobo">
    <w:name w:val="Balloon Text"/>
    <w:basedOn w:val="Normal"/>
    <w:link w:val="TextodegloboCar"/>
    <w:rsid w:val="007067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6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0.1.1.107\Misdocumentos\INTRANET\_%20M%20A%20R%20C%20A%20-%20M%20O%20N%20O%20V%20E%20R\Plantilla%20mar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marca</Template>
  <TotalTime>7</TotalTime>
  <Pages>1</Pages>
  <Words>181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cp:lastPrinted>2021-05-18T09:37:00Z</cp:lastPrinted>
  <dcterms:created xsi:type="dcterms:W3CDTF">2024-11-07T07:16:00Z</dcterms:created>
  <dcterms:modified xsi:type="dcterms:W3CDTF">2024-11-07T07:23:00Z</dcterms:modified>
  <dc:language>es-ES</dc:language>
</cp:coreProperties>
</file>